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FFF26" w14:textId="77777777" w:rsidR="00CD59C7" w:rsidRDefault="007F5E3C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  <w:r>
        <w:rPr>
          <w:rFonts w:ascii="Book Antiqua" w:hAnsi="Book Antiqua" w:cs="Arial"/>
          <w:color w:val="000080"/>
          <w:lang w:val="es-MX"/>
        </w:rPr>
        <w:t xml:space="preserve">Formulario para </w:t>
      </w:r>
      <w:r w:rsidR="005C48F6">
        <w:rPr>
          <w:rFonts w:ascii="Book Antiqua" w:hAnsi="Book Antiqua" w:cs="Arial"/>
          <w:color w:val="000080"/>
          <w:lang w:val="es-MX"/>
        </w:rPr>
        <w:t>el cierre</w:t>
      </w:r>
      <w:r w:rsidR="000177A9">
        <w:rPr>
          <w:rFonts w:ascii="Book Antiqua" w:hAnsi="Book Antiqua" w:cs="Arial"/>
          <w:color w:val="000080"/>
          <w:lang w:val="es-MX"/>
        </w:rPr>
        <w:t xml:space="preserve"> de</w:t>
      </w:r>
      <w:r>
        <w:rPr>
          <w:rFonts w:ascii="Book Antiqua" w:hAnsi="Book Antiqua" w:cs="Arial"/>
          <w:color w:val="000080"/>
          <w:lang w:val="es-MX"/>
        </w:rPr>
        <w:t xml:space="preserve"> proyecto de investigación</w:t>
      </w:r>
    </w:p>
    <w:p w14:paraId="655C4844" w14:textId="77777777" w:rsidR="00CD59C7" w:rsidRDefault="00CD59C7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</w:p>
    <w:p w14:paraId="204D5576" w14:textId="77777777" w:rsidR="00CD59C7" w:rsidRDefault="007F5E3C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  <w:r>
        <w:rPr>
          <w:rFonts w:ascii="Book Antiqua" w:hAnsi="Book Antiqua" w:cs="Arial"/>
          <w:color w:val="000080"/>
          <w:lang w:val="es-MX"/>
        </w:rPr>
        <w:t>Unidad de Gestión de Proyectos</w:t>
      </w:r>
    </w:p>
    <w:p w14:paraId="51D453E7" w14:textId="77777777" w:rsidR="00CD59C7" w:rsidRDefault="00CD59C7">
      <w:pPr>
        <w:pStyle w:val="Ttulo"/>
        <w:jc w:val="right"/>
        <w:rPr>
          <w:rFonts w:ascii="Book Antiqua" w:hAnsi="Book Antiqua" w:cs="Arial"/>
          <w:color w:val="000080"/>
          <w:lang w:val="es-MX"/>
        </w:rPr>
      </w:pPr>
    </w:p>
    <w:p w14:paraId="59A39C0F" w14:textId="169CB6AA" w:rsidR="00CD59C7" w:rsidRDefault="00097B91">
      <w:pPr>
        <w:pStyle w:val="Ttulo"/>
        <w:jc w:val="right"/>
        <w:rPr>
          <w:rFonts w:ascii="Book Antiqua" w:hAnsi="Book Antiqua" w:cs="Arial"/>
          <w:color w:val="000080"/>
          <w:sz w:val="28"/>
          <w:lang w:val="es-MX"/>
        </w:rPr>
      </w:pPr>
      <w:r>
        <w:rPr>
          <w:rFonts w:ascii="Book Antiqua" w:hAnsi="Book Antiqua" w:cs="Arial"/>
          <w:color w:val="000080"/>
          <w:sz w:val="28"/>
          <w:lang w:val="es-MX"/>
        </w:rPr>
        <w:t xml:space="preserve">Versión </w:t>
      </w:r>
      <w:r w:rsidR="00D844DE" w:rsidRPr="00D844DE">
        <w:rPr>
          <w:rFonts w:ascii="Book Antiqua" w:hAnsi="Book Antiqua" w:cs="Arial"/>
          <w:color w:val="000080"/>
          <w:sz w:val="28"/>
          <w:lang w:val="es-MX"/>
        </w:rPr>
        <w:t>01.00.05</w:t>
      </w:r>
    </w:p>
    <w:p w14:paraId="74A6CECD" w14:textId="77777777" w:rsidR="00CD59C7" w:rsidRPr="00D421C8" w:rsidRDefault="00CD59C7">
      <w:pPr>
        <w:pStyle w:val="Ttulo"/>
        <w:rPr>
          <w:rFonts w:ascii="Book Antiqua" w:hAnsi="Book Antiqua" w:cs="Arial"/>
          <w:sz w:val="28"/>
          <w:lang w:val="es-MX"/>
        </w:rPr>
      </w:pPr>
    </w:p>
    <w:p w14:paraId="3E588921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65919E2A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1E6D8FAB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6C2D67DD" w14:textId="77777777" w:rsidR="00CD59C7" w:rsidRPr="00D421C8" w:rsidRDefault="00CD59C7">
      <w:pPr>
        <w:rPr>
          <w:rFonts w:ascii="Book Antiqua" w:hAnsi="Book Antiqua" w:cs="Arial"/>
          <w:lang w:val="es-MX"/>
        </w:rPr>
      </w:pPr>
    </w:p>
    <w:p w14:paraId="24F673D6" w14:textId="77777777" w:rsidR="00F74C3A" w:rsidRDefault="00F74C3A" w:rsidP="00F74C3A">
      <w:pPr>
        <w:pStyle w:val="InfoBlue"/>
      </w:pPr>
      <w:r>
        <w:t>[El texto entre corchetes y desplegado en itálicas de color fucsia se incluye para proveer una guía para el llenado del documento y debe ser borrado antes de publicar el documento]</w:t>
      </w:r>
    </w:p>
    <w:p w14:paraId="1DC6979C" w14:textId="77777777" w:rsidR="00CD59C7" w:rsidRDefault="00CD59C7">
      <w:pPr>
        <w:rPr>
          <w:rFonts w:ascii="Book Antiqua" w:hAnsi="Book Antiqua" w:cs="Arial"/>
        </w:rPr>
      </w:pPr>
    </w:p>
    <w:p w14:paraId="66B2FE5B" w14:textId="77777777" w:rsidR="00F74C3A" w:rsidRDefault="00F74C3A">
      <w:pPr>
        <w:rPr>
          <w:rFonts w:ascii="Book Antiqua" w:hAnsi="Book Antiqua" w:cs="Arial"/>
        </w:rPr>
      </w:pPr>
    </w:p>
    <w:p w14:paraId="7BD4DC38" w14:textId="77777777" w:rsidR="00F74C3A" w:rsidRDefault="00F74C3A" w:rsidP="00F74C3A">
      <w:pPr>
        <w:pStyle w:val="InfoBlue"/>
      </w:pPr>
      <w:r>
        <w:t>[Remplazar los &lt;textos&gt; por sus valores correspondientes en cada sección]</w:t>
      </w:r>
    </w:p>
    <w:p w14:paraId="54CE6C46" w14:textId="77777777" w:rsidR="00F74C3A" w:rsidRDefault="00F74C3A">
      <w:pPr>
        <w:rPr>
          <w:rFonts w:ascii="Book Antiqua" w:hAnsi="Book Antiqua" w:cs="Arial"/>
        </w:rPr>
      </w:pPr>
    </w:p>
    <w:p w14:paraId="16E0D48E" w14:textId="77777777" w:rsidR="00D844DE" w:rsidRDefault="00D844DE">
      <w:pPr>
        <w:rPr>
          <w:rFonts w:ascii="Book Antiqua" w:hAnsi="Book Antiqua" w:cs="Arial"/>
        </w:rPr>
      </w:pPr>
    </w:p>
    <w:p w14:paraId="4A47177D" w14:textId="77777777" w:rsidR="00D844DE" w:rsidRDefault="00D844DE" w:rsidP="00D844DE">
      <w:pPr>
        <w:pStyle w:val="InfoBlue"/>
      </w:pPr>
      <w:r>
        <w:t xml:space="preserve">[Para la descripción de los ítems se utilizó el documento de CONARE: </w:t>
      </w:r>
      <w:r w:rsidRPr="0036751B">
        <w:t>Glosario de términos equivalentes de la investigación: estandarización de requisitos y criterios</w:t>
      </w:r>
      <w:r>
        <w:t>]</w:t>
      </w:r>
    </w:p>
    <w:p w14:paraId="30115784" w14:textId="77777777" w:rsidR="00D844DE" w:rsidRPr="00D844DE" w:rsidRDefault="00D844DE">
      <w:pPr>
        <w:rPr>
          <w:rFonts w:ascii="Book Antiqua" w:hAnsi="Book Antiqua" w:cs="Arial"/>
          <w:lang w:val="es-MX"/>
        </w:rPr>
        <w:sectPr w:rsidR="00D844DE" w:rsidRPr="00D844DE" w:rsidSect="007310DB">
          <w:headerReference w:type="default" r:id="rId8"/>
          <w:footerReference w:type="even" r:id="rId9"/>
          <w:footerReference w:type="default" r:id="rId10"/>
          <w:pgSz w:w="12240" w:h="15840" w:code="1"/>
          <w:pgMar w:top="1440" w:right="1183" w:bottom="1440" w:left="1440" w:header="720" w:footer="720" w:gutter="0"/>
          <w:cols w:space="720"/>
          <w:vAlign w:val="center"/>
        </w:sectPr>
      </w:pPr>
    </w:p>
    <w:p w14:paraId="24573082" w14:textId="77777777" w:rsidR="00CD59C7" w:rsidRPr="003A40BA" w:rsidRDefault="00CD59C7">
      <w:pPr>
        <w:pStyle w:val="Ttulo"/>
        <w:tabs>
          <w:tab w:val="center" w:pos="4680"/>
          <w:tab w:val="left" w:pos="7935"/>
        </w:tabs>
        <w:jc w:val="left"/>
        <w:rPr>
          <w:rFonts w:ascii="Book Antiqua" w:hAnsi="Book Antiqua" w:cs="Arial"/>
          <w:lang w:val="es-MX"/>
        </w:rPr>
      </w:pPr>
      <w:r w:rsidRPr="003A40BA">
        <w:rPr>
          <w:rFonts w:ascii="Book Antiqua" w:hAnsi="Book Antiqua" w:cs="Arial"/>
          <w:lang w:val="es-MX"/>
        </w:rPr>
        <w:lastRenderedPageBreak/>
        <w:tab/>
        <w:t>Tabla de contenido</w:t>
      </w:r>
    </w:p>
    <w:p w14:paraId="3FEC9EA1" w14:textId="77777777" w:rsidR="00CD59C7" w:rsidRPr="003A40BA" w:rsidRDefault="00CD59C7">
      <w:pPr>
        <w:rPr>
          <w:rFonts w:ascii="Book Antiqua" w:hAnsi="Book Antiqua"/>
          <w:lang w:val="es-MX"/>
        </w:rPr>
      </w:pPr>
    </w:p>
    <w:p w14:paraId="3C243E4E" w14:textId="6E77D878" w:rsidR="00CD0497" w:rsidRDefault="002C6B13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BD7597">
        <w:rPr>
          <w:rFonts w:cs="Arial"/>
          <w:bCs w:val="0"/>
          <w:iCs w:val="0"/>
          <w:sz w:val="18"/>
          <w:szCs w:val="18"/>
          <w:lang w:val="es-MX"/>
        </w:rPr>
        <w:fldChar w:fldCharType="begin"/>
      </w:r>
      <w:r w:rsidR="00CD59C7" w:rsidRPr="00BD7597">
        <w:rPr>
          <w:rFonts w:cs="Arial"/>
          <w:bCs w:val="0"/>
          <w:iCs w:val="0"/>
          <w:sz w:val="18"/>
          <w:szCs w:val="18"/>
          <w:lang w:val="es-MX"/>
        </w:rPr>
        <w:instrText xml:space="preserve"> TOC \o "1-3" </w:instrText>
      </w:r>
      <w:r w:rsidRPr="00BD7597">
        <w:rPr>
          <w:rFonts w:cs="Arial"/>
          <w:bCs w:val="0"/>
          <w:iCs w:val="0"/>
          <w:sz w:val="18"/>
          <w:szCs w:val="18"/>
          <w:lang w:val="es-MX"/>
        </w:rPr>
        <w:fldChar w:fldCharType="separate"/>
      </w:r>
      <w:r w:rsidR="00CD0497" w:rsidRPr="00246475">
        <w:rPr>
          <w:rFonts w:cs="Arial"/>
          <w:noProof/>
          <w:lang w:val="es-MX"/>
        </w:rPr>
        <w:t>1.</w:t>
      </w:r>
      <w:r w:rsidR="00CD0497"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="00CD0497" w:rsidRPr="00246475">
        <w:rPr>
          <w:rFonts w:cs="Arial"/>
          <w:noProof/>
          <w:lang w:val="es-MX"/>
        </w:rPr>
        <w:t>Código del proyecto</w:t>
      </w:r>
      <w:r w:rsidR="00CD0497">
        <w:rPr>
          <w:noProof/>
        </w:rPr>
        <w:tab/>
      </w:r>
      <w:r w:rsidR="00CD0497">
        <w:rPr>
          <w:noProof/>
        </w:rPr>
        <w:fldChar w:fldCharType="begin"/>
      </w:r>
      <w:r w:rsidR="00CD0497">
        <w:rPr>
          <w:noProof/>
        </w:rPr>
        <w:instrText xml:space="preserve"> PAGEREF _Toc165635289 \h </w:instrText>
      </w:r>
      <w:r w:rsidR="00CD0497">
        <w:rPr>
          <w:noProof/>
        </w:rPr>
      </w:r>
      <w:r w:rsidR="00CD0497">
        <w:rPr>
          <w:noProof/>
        </w:rPr>
        <w:fldChar w:fldCharType="separate"/>
      </w:r>
      <w:r w:rsidR="00CD0497">
        <w:rPr>
          <w:noProof/>
        </w:rPr>
        <w:t>3</w:t>
      </w:r>
      <w:r w:rsidR="00CD0497">
        <w:rPr>
          <w:noProof/>
        </w:rPr>
        <w:fldChar w:fldCharType="end"/>
      </w:r>
    </w:p>
    <w:p w14:paraId="557714D2" w14:textId="7CDFA681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2.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Título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4669800" w14:textId="6DB4A2BC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3.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Objetivo general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EE21E6C" w14:textId="7003A57E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4.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Objetivos específicos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3B6210D" w14:textId="0C00B308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5.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Objetivos alcanzados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1EC777" w14:textId="45371593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6.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Objetivos no alcanzados y sus causas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0D6EE9B" w14:textId="081C1A29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7.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Productos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8C8A00" w14:textId="6220FE61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8.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Fecha de inicio real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A96E5BD" w14:textId="429A1627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9.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Fecha de finalización real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F83EEE" w14:textId="675D4418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10.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Ejecución presupuestaria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92FDF0" w14:textId="7CB61367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11.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Investigadores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924B2FC" w14:textId="0CA877E2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12.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Asistentes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FF33C5E" w14:textId="24A345FA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13.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Estudiantes vinculados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5FE5A6" w14:textId="22C24EBF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14.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Investigadores, redes o vínculos externos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6F9E2C0" w14:textId="5A5D124C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15.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Resultados de difusión y transferencia de resultados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B7CCA98" w14:textId="5D417A91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16.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Informes de avance entregados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D752A2B" w14:textId="30739484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17.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Equipo adquirido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2DFA4B1" w14:textId="2F0A0923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18.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Servicios contratados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8BDD186" w14:textId="38B42EB0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19.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Obstáculos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51BD680" w14:textId="3C0EE2B6" w:rsidR="00CD0497" w:rsidRDefault="00CD0497">
      <w:pPr>
        <w:pStyle w:val="TDC1"/>
        <w:tabs>
          <w:tab w:val="left" w:pos="600"/>
          <w:tab w:val="right" w:leader="underscore" w:pos="9350"/>
        </w:tabs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</w:pPr>
      <w:r w:rsidRPr="00246475">
        <w:rPr>
          <w:rFonts w:cs="Arial"/>
          <w:noProof/>
          <w:lang w:val="es-MX"/>
        </w:rPr>
        <w:t>20.</w:t>
      </w:r>
      <w:r>
        <w:rPr>
          <w:rFonts w:asciiTheme="minorHAnsi" w:eastAsiaTheme="minorEastAsia" w:hAnsiTheme="minorHAnsi" w:cstheme="minorBidi"/>
          <w:bCs w:val="0"/>
          <w:iCs w:val="0"/>
          <w:noProof/>
          <w:kern w:val="2"/>
          <w:sz w:val="24"/>
          <w:lang w:val="es-MX" w:eastAsia="es-MX"/>
          <w14:ligatures w14:val="standardContextual"/>
        </w:rPr>
        <w:tab/>
      </w:r>
      <w:r w:rsidRPr="00246475">
        <w:rPr>
          <w:rFonts w:cs="Arial"/>
          <w:noProof/>
          <w:lang w:val="es-MX"/>
        </w:rPr>
        <w:t>Recomendaciones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_Toc165635308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BAA52CC" w14:textId="6800B7A7" w:rsidR="00CD59C7" w:rsidRPr="00D421C8" w:rsidRDefault="002C6B13" w:rsidP="00EB5381">
      <w:pPr>
        <w:pStyle w:val="Ttulo"/>
        <w:tabs>
          <w:tab w:val="right" w:pos="9360"/>
        </w:tabs>
        <w:jc w:val="left"/>
        <w:rPr>
          <w:rFonts w:ascii="Book Antiqua" w:hAnsi="Book Antiqua" w:cs="Arial"/>
          <w:lang w:val="es-MX"/>
        </w:rPr>
      </w:pPr>
      <w:r w:rsidRPr="00BD7597">
        <w:rPr>
          <w:rFonts w:ascii="Book Antiqua" w:hAnsi="Book Antiqua" w:cs="Arial"/>
          <w:b w:val="0"/>
          <w:sz w:val="18"/>
          <w:szCs w:val="18"/>
          <w:lang w:val="es-MX"/>
        </w:rPr>
        <w:fldChar w:fldCharType="end"/>
      </w:r>
      <w:r w:rsidR="00EB5381" w:rsidRPr="00D421C8">
        <w:rPr>
          <w:rFonts w:ascii="Book Antiqua" w:hAnsi="Book Antiqua" w:cs="Arial"/>
          <w:lang w:val="es-MX"/>
        </w:rPr>
        <w:t xml:space="preserve"> </w:t>
      </w:r>
    </w:p>
    <w:p w14:paraId="30373653" w14:textId="77777777" w:rsidR="001575EB" w:rsidRDefault="001575EB" w:rsidP="00E501E2">
      <w:pPr>
        <w:pStyle w:val="Ttulo2"/>
        <w:numPr>
          <w:ilvl w:val="0"/>
          <w:numId w:val="0"/>
        </w:numPr>
        <w:spacing w:before="0" w:after="0"/>
        <w:rPr>
          <w:rFonts w:ascii="Book Antiqua" w:hAnsi="Book Antiqua" w:cs="Arial"/>
          <w:lang w:val="es-MX"/>
        </w:rPr>
      </w:pPr>
      <w:bookmarkStart w:id="0" w:name="_Toc100484305"/>
      <w:bookmarkStart w:id="1" w:name="_Toc436203377"/>
      <w:bookmarkStart w:id="2" w:name="_Toc452813577"/>
    </w:p>
    <w:p w14:paraId="512BDC4D" w14:textId="77777777" w:rsidR="00EB5381" w:rsidRDefault="00EB5381">
      <w:pPr>
        <w:widowControl/>
        <w:spacing w:line="240" w:lineRule="auto"/>
        <w:rPr>
          <w:lang w:val="es-MX"/>
        </w:rPr>
      </w:pPr>
      <w:r>
        <w:rPr>
          <w:lang w:val="es-MX"/>
        </w:rPr>
        <w:br w:type="page"/>
      </w:r>
    </w:p>
    <w:p w14:paraId="1AAF611F" w14:textId="77777777" w:rsidR="00F74C3A" w:rsidRPr="00F74C3A" w:rsidRDefault="00F74C3A" w:rsidP="00F74C3A">
      <w:pPr>
        <w:rPr>
          <w:lang w:val="es-MX"/>
        </w:rPr>
      </w:pPr>
    </w:p>
    <w:p w14:paraId="552DB25C" w14:textId="77777777" w:rsidR="00CD59C7" w:rsidRDefault="00DA6DE0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3" w:name="_Toc165635289"/>
      <w:bookmarkEnd w:id="0"/>
      <w:r>
        <w:rPr>
          <w:rFonts w:ascii="Book Antiqua" w:hAnsi="Book Antiqua" w:cs="Arial"/>
          <w:lang w:val="es-MX"/>
        </w:rPr>
        <w:t>Código del proyecto</w:t>
      </w:r>
      <w:bookmarkEnd w:id="3"/>
    </w:p>
    <w:p w14:paraId="552053EE" w14:textId="77777777" w:rsidR="00E640A3" w:rsidRDefault="00E640A3" w:rsidP="00E640A3">
      <w:pPr>
        <w:rPr>
          <w:lang w:val="es-MX"/>
        </w:rPr>
      </w:pPr>
    </w:p>
    <w:p w14:paraId="5440A980" w14:textId="77777777" w:rsidR="00F74C3A" w:rsidRPr="006E2849" w:rsidRDefault="00F74C3A" w:rsidP="00F74C3A">
      <w:pPr>
        <w:pStyle w:val="InfoBlue"/>
      </w:pPr>
      <w:r w:rsidRPr="006E2849">
        <w:t>[</w:t>
      </w:r>
      <w:r w:rsidR="005C48F6">
        <w:t xml:space="preserve">Copie aquí el </w:t>
      </w:r>
      <w:r w:rsidR="00DA6DE0">
        <w:t>código del proyecto</w:t>
      </w:r>
      <w:r w:rsidR="008A75B1">
        <w:t xml:space="preserve"> asignado por la Vicerrectoría de Investigación</w:t>
      </w:r>
      <w:r w:rsidRPr="006E2849">
        <w:t xml:space="preserve">] </w:t>
      </w:r>
    </w:p>
    <w:p w14:paraId="4FB37DBF" w14:textId="77777777" w:rsidR="00F74C3A" w:rsidRDefault="00F74C3A" w:rsidP="00E640A3">
      <w:pPr>
        <w:rPr>
          <w:lang w:val="es-MX"/>
        </w:rPr>
      </w:pPr>
    </w:p>
    <w:p w14:paraId="33EBF7F5" w14:textId="77777777" w:rsidR="00F74C3A" w:rsidRDefault="00F74C3A" w:rsidP="00F74C3A">
      <w:pPr>
        <w:ind w:left="720"/>
        <w:rPr>
          <w:lang w:val="es-MX"/>
        </w:rPr>
      </w:pPr>
      <w:r>
        <w:rPr>
          <w:lang w:val="es-MX"/>
        </w:rPr>
        <w:t>Texto</w:t>
      </w:r>
    </w:p>
    <w:p w14:paraId="7E94373C" w14:textId="77777777" w:rsidR="00DA6DE0" w:rsidRDefault="00DA6DE0" w:rsidP="00F74C3A">
      <w:pPr>
        <w:ind w:left="720"/>
        <w:rPr>
          <w:lang w:val="es-MX"/>
        </w:rPr>
      </w:pPr>
    </w:p>
    <w:p w14:paraId="1717F2B5" w14:textId="77777777" w:rsidR="00DA6DE0" w:rsidRDefault="00DA6DE0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4" w:name="_Toc165635290"/>
      <w:r>
        <w:rPr>
          <w:rFonts w:ascii="Book Antiqua" w:hAnsi="Book Antiqua" w:cs="Arial"/>
          <w:lang w:val="es-MX"/>
        </w:rPr>
        <w:t>Título</w:t>
      </w:r>
      <w:bookmarkEnd w:id="4"/>
    </w:p>
    <w:p w14:paraId="0CC6D19D" w14:textId="77777777" w:rsidR="00DA6DE0" w:rsidRDefault="00DA6DE0" w:rsidP="00DA6DE0">
      <w:pPr>
        <w:rPr>
          <w:lang w:val="es-MX"/>
        </w:rPr>
      </w:pPr>
    </w:p>
    <w:p w14:paraId="42642EEE" w14:textId="77777777" w:rsidR="00DA6DE0" w:rsidRPr="006E2849" w:rsidRDefault="00DA6DE0" w:rsidP="00DA6DE0">
      <w:pPr>
        <w:pStyle w:val="InfoBlue"/>
      </w:pPr>
      <w:r w:rsidRPr="006E2849">
        <w:t>[</w:t>
      </w:r>
      <w:r>
        <w:t>Copie aquí el título del proyecto</w:t>
      </w:r>
      <w:r w:rsidRPr="006E2849">
        <w:t xml:space="preserve">] </w:t>
      </w:r>
    </w:p>
    <w:p w14:paraId="18693176" w14:textId="77777777" w:rsidR="00DA6DE0" w:rsidRDefault="00DA6DE0" w:rsidP="00DA6DE0">
      <w:pPr>
        <w:rPr>
          <w:lang w:val="es-MX"/>
        </w:rPr>
      </w:pPr>
    </w:p>
    <w:p w14:paraId="169B3CE8" w14:textId="77777777" w:rsidR="00DA6DE0" w:rsidRDefault="00DA6DE0" w:rsidP="00DA6DE0">
      <w:pPr>
        <w:ind w:left="720"/>
        <w:rPr>
          <w:lang w:val="es-MX"/>
        </w:rPr>
      </w:pPr>
      <w:r>
        <w:rPr>
          <w:lang w:val="es-MX"/>
        </w:rPr>
        <w:t>Texto</w:t>
      </w:r>
    </w:p>
    <w:p w14:paraId="5C7C5D3B" w14:textId="77777777" w:rsidR="00F74C3A" w:rsidRDefault="00F74C3A" w:rsidP="00E640A3">
      <w:pPr>
        <w:rPr>
          <w:lang w:val="es-MX"/>
        </w:rPr>
      </w:pPr>
    </w:p>
    <w:p w14:paraId="2A118F2E" w14:textId="77777777" w:rsidR="00F0641B" w:rsidRPr="00C97953" w:rsidRDefault="00F0641B" w:rsidP="005C48F6">
      <w:pPr>
        <w:pStyle w:val="Textoindependiente"/>
        <w:rPr>
          <w:lang w:val="es-MX"/>
        </w:rPr>
      </w:pPr>
    </w:p>
    <w:p w14:paraId="7EAE9D04" w14:textId="77777777" w:rsidR="00E640A3" w:rsidRDefault="00E640A3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5" w:name="_Toc165635291"/>
      <w:r>
        <w:rPr>
          <w:rFonts w:ascii="Book Antiqua" w:hAnsi="Book Antiqua" w:cs="Arial"/>
          <w:lang w:val="es-MX"/>
        </w:rPr>
        <w:t>Objetivo g</w:t>
      </w:r>
      <w:r w:rsidRPr="00E640A3">
        <w:rPr>
          <w:rFonts w:ascii="Book Antiqua" w:hAnsi="Book Antiqua" w:cs="Arial"/>
          <w:lang w:val="es-MX"/>
        </w:rPr>
        <w:t>eneral</w:t>
      </w:r>
      <w:bookmarkEnd w:id="5"/>
    </w:p>
    <w:p w14:paraId="0BCAA355" w14:textId="77777777" w:rsidR="00EF1F58" w:rsidRPr="00EF1F58" w:rsidRDefault="00EF1F58" w:rsidP="00EF1F58">
      <w:pPr>
        <w:rPr>
          <w:lang w:val="es-MX"/>
        </w:rPr>
      </w:pPr>
    </w:p>
    <w:p w14:paraId="77E8B789" w14:textId="77777777" w:rsidR="00EF1F58" w:rsidRPr="006E2849" w:rsidRDefault="00EF1F58" w:rsidP="00540276">
      <w:pPr>
        <w:pStyle w:val="InfoBlue"/>
      </w:pPr>
      <w:r w:rsidRPr="006E2849">
        <w:t>[</w:t>
      </w:r>
      <w:r w:rsidR="00D822EF">
        <w:t>Copie aquí el objetivo general del proyecto</w:t>
      </w:r>
      <w:r w:rsidRPr="006E2849">
        <w:t xml:space="preserve">] </w:t>
      </w:r>
    </w:p>
    <w:p w14:paraId="35D603CC" w14:textId="77777777" w:rsidR="00EF1F58" w:rsidRDefault="00EF1F58" w:rsidP="00EF1F58">
      <w:pPr>
        <w:rPr>
          <w:lang w:val="es-MX"/>
        </w:rPr>
      </w:pPr>
    </w:p>
    <w:p w14:paraId="6E5C7ADB" w14:textId="77777777" w:rsidR="00EF1F58" w:rsidRDefault="00EF1F58" w:rsidP="00EF1F58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CE203EA" w14:textId="77777777" w:rsidR="00EF1F58" w:rsidRPr="00EF1F58" w:rsidRDefault="00EF1F58" w:rsidP="00EF1F58">
      <w:pPr>
        <w:rPr>
          <w:lang w:val="es-MX"/>
        </w:rPr>
      </w:pPr>
    </w:p>
    <w:p w14:paraId="35BD18A0" w14:textId="77777777" w:rsidR="00E640A3" w:rsidRDefault="00E640A3" w:rsidP="00E640A3">
      <w:pPr>
        <w:rPr>
          <w:lang w:val="es-MX"/>
        </w:rPr>
      </w:pPr>
    </w:p>
    <w:p w14:paraId="32668C44" w14:textId="77777777" w:rsidR="00E640A3" w:rsidRDefault="00E640A3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6" w:name="_Toc165635292"/>
      <w:r>
        <w:rPr>
          <w:rFonts w:ascii="Book Antiqua" w:hAnsi="Book Antiqua" w:cs="Arial"/>
          <w:lang w:val="es-MX"/>
        </w:rPr>
        <w:t>Objetivos e</w:t>
      </w:r>
      <w:r w:rsidRPr="00E640A3">
        <w:rPr>
          <w:rFonts w:ascii="Book Antiqua" w:hAnsi="Book Antiqua" w:cs="Arial"/>
          <w:lang w:val="es-MX"/>
        </w:rPr>
        <w:t>specíficos</w:t>
      </w:r>
      <w:bookmarkEnd w:id="6"/>
    </w:p>
    <w:p w14:paraId="231FD3E3" w14:textId="77777777" w:rsidR="00F7478D" w:rsidRDefault="00F7478D" w:rsidP="00F7478D">
      <w:pPr>
        <w:rPr>
          <w:lang w:val="es-MX"/>
        </w:rPr>
      </w:pPr>
    </w:p>
    <w:p w14:paraId="1710745F" w14:textId="77777777" w:rsidR="00540276" w:rsidRPr="006E2849" w:rsidRDefault="00540276" w:rsidP="00540276">
      <w:pPr>
        <w:pStyle w:val="InfoBlue"/>
      </w:pPr>
      <w:r w:rsidRPr="006E2849">
        <w:t>[</w:t>
      </w:r>
      <w:r w:rsidR="00D822EF">
        <w:t>Copie aquí los objetivos específicos del proyecto</w:t>
      </w:r>
      <w:r w:rsidRPr="006E2849">
        <w:t xml:space="preserve">] </w:t>
      </w:r>
    </w:p>
    <w:p w14:paraId="6D4D303C" w14:textId="77777777" w:rsidR="00540276" w:rsidRDefault="00540276" w:rsidP="00540276">
      <w:pPr>
        <w:rPr>
          <w:lang w:val="es-MX"/>
        </w:rPr>
      </w:pPr>
    </w:p>
    <w:p w14:paraId="454051D3" w14:textId="77777777" w:rsidR="00540276" w:rsidRDefault="00540276" w:rsidP="00540276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F8FF85F" w14:textId="77777777" w:rsidR="006844DA" w:rsidRDefault="006844DA" w:rsidP="00444E41">
      <w:pPr>
        <w:rPr>
          <w:lang w:val="es-MX"/>
        </w:rPr>
      </w:pPr>
    </w:p>
    <w:p w14:paraId="613843DA" w14:textId="77777777" w:rsidR="006844DA" w:rsidRPr="00444E41" w:rsidRDefault="006844DA" w:rsidP="00444E41">
      <w:pPr>
        <w:rPr>
          <w:lang w:val="es-MX"/>
        </w:rPr>
      </w:pPr>
    </w:p>
    <w:p w14:paraId="468FFF40" w14:textId="77777777" w:rsidR="00444E41" w:rsidRDefault="0018540B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7" w:name="_Toc165635293"/>
      <w:r>
        <w:rPr>
          <w:rFonts w:ascii="Book Antiqua" w:hAnsi="Book Antiqua" w:cs="Arial"/>
          <w:lang w:val="es-MX"/>
        </w:rPr>
        <w:t>Objetivos alcanzados</w:t>
      </w:r>
      <w:bookmarkEnd w:id="7"/>
    </w:p>
    <w:p w14:paraId="1D401A29" w14:textId="77777777" w:rsidR="003A63CF" w:rsidRPr="003A63CF" w:rsidRDefault="003A63CF" w:rsidP="003A63CF">
      <w:pPr>
        <w:rPr>
          <w:lang w:val="es-MX"/>
        </w:rPr>
      </w:pPr>
    </w:p>
    <w:p w14:paraId="3F385D8D" w14:textId="77777777" w:rsidR="003A63CF" w:rsidRPr="006E2849" w:rsidRDefault="003A63CF" w:rsidP="003A63CF">
      <w:pPr>
        <w:pStyle w:val="InfoBlue"/>
      </w:pPr>
      <w:r w:rsidRPr="006E2849">
        <w:t>[</w:t>
      </w:r>
      <w:r w:rsidR="00233246">
        <w:t>Incluya la lista de objetivos específicos alcanzados</w:t>
      </w:r>
      <w:r w:rsidR="00D822EF">
        <w:t xml:space="preserve"> al 100%</w:t>
      </w:r>
      <w:r w:rsidRPr="006E2849">
        <w:t xml:space="preserve">] </w:t>
      </w:r>
    </w:p>
    <w:p w14:paraId="7069CF13" w14:textId="77777777" w:rsidR="003A63CF" w:rsidRDefault="003A63CF" w:rsidP="003A63CF">
      <w:pPr>
        <w:rPr>
          <w:lang w:val="es-MX"/>
        </w:rPr>
      </w:pPr>
    </w:p>
    <w:p w14:paraId="2639F87A" w14:textId="77777777" w:rsidR="003A63CF" w:rsidRDefault="003A63CF" w:rsidP="003A63CF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18FE1B71" w14:textId="77777777" w:rsidR="00444E41" w:rsidRDefault="00444E41" w:rsidP="00444E41">
      <w:pPr>
        <w:rPr>
          <w:lang w:val="es-MX"/>
        </w:rPr>
      </w:pPr>
    </w:p>
    <w:p w14:paraId="676F7D97" w14:textId="77777777" w:rsidR="006844DA" w:rsidRDefault="0018540B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8" w:name="_Toc165635294"/>
      <w:r>
        <w:rPr>
          <w:rFonts w:ascii="Book Antiqua" w:hAnsi="Book Antiqua" w:cs="Arial"/>
          <w:lang w:val="es-MX"/>
        </w:rPr>
        <w:t>Objetivos no alcanzados y sus causas</w:t>
      </w:r>
      <w:bookmarkEnd w:id="8"/>
    </w:p>
    <w:p w14:paraId="3B31E4E5" w14:textId="77777777" w:rsidR="006844DA" w:rsidRPr="003A63CF" w:rsidRDefault="006844DA" w:rsidP="006844DA">
      <w:pPr>
        <w:rPr>
          <w:lang w:val="es-MX"/>
        </w:rPr>
      </w:pPr>
    </w:p>
    <w:p w14:paraId="0426F345" w14:textId="77777777" w:rsidR="006844DA" w:rsidRPr="006E2849" w:rsidRDefault="006844DA" w:rsidP="006844DA">
      <w:pPr>
        <w:pStyle w:val="InfoBlue"/>
      </w:pPr>
      <w:r w:rsidRPr="006E2849">
        <w:t>[</w:t>
      </w:r>
      <w:r w:rsidR="00233246">
        <w:t>Incluya la lista de objetivos específico que no se alcanzaron al 100% y una breve explicación los obstáculos que imposibilitaron su cumplimiento parcial o total</w:t>
      </w:r>
      <w:r w:rsidRPr="006E2849">
        <w:t xml:space="preserve">] </w:t>
      </w:r>
    </w:p>
    <w:p w14:paraId="654F5BE1" w14:textId="77777777" w:rsidR="006844DA" w:rsidRDefault="006844DA" w:rsidP="006844DA">
      <w:pPr>
        <w:rPr>
          <w:lang w:val="es-MX"/>
        </w:rPr>
      </w:pPr>
    </w:p>
    <w:p w14:paraId="3084C152" w14:textId="77777777" w:rsidR="006844DA" w:rsidRDefault="006844DA" w:rsidP="006844DA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FF946EB" w14:textId="77777777" w:rsidR="006844DA" w:rsidRDefault="006844DA" w:rsidP="006844DA">
      <w:pPr>
        <w:pStyle w:val="Textoindependiente"/>
        <w:ind w:left="0" w:firstLine="720"/>
        <w:rPr>
          <w:lang w:val="es-MX"/>
        </w:rPr>
      </w:pPr>
    </w:p>
    <w:p w14:paraId="4922A74C" w14:textId="77777777" w:rsidR="0018540B" w:rsidRDefault="004E7633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9" w:name="_Toc165635295"/>
      <w:r>
        <w:rPr>
          <w:rFonts w:ascii="Book Antiqua" w:hAnsi="Book Antiqua" w:cs="Arial"/>
          <w:lang w:val="es-MX"/>
        </w:rPr>
        <w:t>P</w:t>
      </w:r>
      <w:r w:rsidR="00EB5381">
        <w:rPr>
          <w:rFonts w:ascii="Book Antiqua" w:hAnsi="Book Antiqua" w:cs="Arial"/>
          <w:lang w:val="es-MX"/>
        </w:rPr>
        <w:t>roductos</w:t>
      </w:r>
      <w:bookmarkEnd w:id="9"/>
    </w:p>
    <w:p w14:paraId="5178E740" w14:textId="77777777" w:rsidR="0018540B" w:rsidRPr="003A63CF" w:rsidRDefault="0018540B" w:rsidP="0018540B">
      <w:pPr>
        <w:rPr>
          <w:lang w:val="es-MX"/>
        </w:rPr>
      </w:pPr>
    </w:p>
    <w:p w14:paraId="264C5785" w14:textId="77777777" w:rsidR="0018540B" w:rsidRPr="006E2849" w:rsidRDefault="0018540B" w:rsidP="0018540B">
      <w:pPr>
        <w:pStyle w:val="InfoBlue"/>
      </w:pPr>
      <w:r w:rsidRPr="006E2849">
        <w:t>[</w:t>
      </w:r>
      <w:r w:rsidR="00311FD0">
        <w:t>Incluya un listado</w:t>
      </w:r>
      <w:r w:rsidR="00D822EF">
        <w:t xml:space="preserve"> de </w:t>
      </w:r>
      <w:r w:rsidR="00EB5381">
        <w:t>los productos</w:t>
      </w:r>
      <w:r w:rsidR="000526C0">
        <w:t xml:space="preserve"> que se derivaron del proyecto y durante el periodo de ejecución del mismo</w:t>
      </w:r>
      <w:r w:rsidRPr="006E2849">
        <w:t xml:space="preserve">] </w:t>
      </w:r>
    </w:p>
    <w:p w14:paraId="59C657EA" w14:textId="77777777" w:rsidR="0018540B" w:rsidRDefault="0018540B" w:rsidP="0018540B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60"/>
        <w:gridCol w:w="1417"/>
        <w:gridCol w:w="850"/>
        <w:gridCol w:w="2268"/>
        <w:gridCol w:w="2381"/>
      </w:tblGrid>
      <w:tr w:rsidR="00171045" w:rsidRPr="00D421C8" w14:paraId="42EF73C4" w14:textId="77777777" w:rsidTr="0079788C">
        <w:trPr>
          <w:jc w:val="center"/>
        </w:trPr>
        <w:tc>
          <w:tcPr>
            <w:tcW w:w="1389" w:type="pct"/>
            <w:shd w:val="clear" w:color="auto" w:fill="F2F2F2" w:themeFill="background1" w:themeFillShade="F2"/>
          </w:tcPr>
          <w:p w14:paraId="29279A9B" w14:textId="77777777" w:rsidR="00171045" w:rsidRDefault="00EB5381" w:rsidP="00EB5381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Tipo</w:t>
            </w:r>
          </w:p>
        </w:tc>
        <w:tc>
          <w:tcPr>
            <w:tcW w:w="740" w:type="pct"/>
            <w:shd w:val="clear" w:color="auto" w:fill="F2F2F2" w:themeFill="background1" w:themeFillShade="F2"/>
          </w:tcPr>
          <w:p w14:paraId="6F62E3AE" w14:textId="77777777" w:rsidR="00171045" w:rsidRPr="003C065C" w:rsidRDefault="00171045" w:rsidP="00EB538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Título</w:t>
            </w:r>
          </w:p>
        </w:tc>
        <w:tc>
          <w:tcPr>
            <w:tcW w:w="444" w:type="pct"/>
            <w:shd w:val="clear" w:color="auto" w:fill="F2F2F2" w:themeFill="background1" w:themeFillShade="F2"/>
          </w:tcPr>
          <w:p w14:paraId="3FC56CF7" w14:textId="77777777" w:rsidR="00171045" w:rsidRPr="003C065C" w:rsidRDefault="00171045" w:rsidP="00EB538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Año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14:paraId="13F22928" w14:textId="77777777" w:rsidR="00171045" w:rsidRDefault="00EB5381" w:rsidP="00EB538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Descripción breve</w:t>
            </w:r>
          </w:p>
        </w:tc>
        <w:tc>
          <w:tcPr>
            <w:tcW w:w="1243" w:type="pct"/>
            <w:shd w:val="clear" w:color="auto" w:fill="F2F2F2" w:themeFill="background1" w:themeFillShade="F2"/>
          </w:tcPr>
          <w:p w14:paraId="4C21ACD0" w14:textId="77777777" w:rsidR="00171045" w:rsidRDefault="009D5C4C" w:rsidP="0079788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Referencia</w:t>
            </w:r>
          </w:p>
        </w:tc>
      </w:tr>
      <w:tr w:rsidR="00171045" w:rsidRPr="00D421C8" w14:paraId="1F690F79" w14:textId="77777777" w:rsidTr="0079788C">
        <w:trPr>
          <w:trHeight w:val="309"/>
          <w:jc w:val="center"/>
        </w:trPr>
        <w:tc>
          <w:tcPr>
            <w:tcW w:w="1389" w:type="pct"/>
          </w:tcPr>
          <w:p w14:paraId="7738F5A0" w14:textId="77777777" w:rsidR="00171045" w:rsidRPr="00C508D7" w:rsidRDefault="00D345B3" w:rsidP="0079788C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lastRenderedPageBreak/>
              <w:t>&lt;M</w:t>
            </w:r>
            <w:r w:rsidRPr="00C508D7">
              <w:rPr>
                <w:rFonts w:ascii="Book Antiqua" w:hAnsi="Book Antiqua" w:cs="Arial"/>
                <w:sz w:val="16"/>
                <w:szCs w:val="16"/>
                <w:lang w:val="es-MX"/>
              </w:rPr>
              <w:t>aterial audiovisual, objeto de aprendizaje, patente, artículo científico, libro, material didáctico, tesis, software</w:t>
            </w: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, otro</w:t>
            </w:r>
            <w:r w:rsidR="0079788C">
              <w:rPr>
                <w:rFonts w:ascii="Book Antiqua" w:hAnsi="Book Antiqua" w:cs="Arial"/>
                <w:sz w:val="16"/>
                <w:szCs w:val="16"/>
                <w:lang w:val="es-MX"/>
              </w:rPr>
              <w:t>s. No incluya actividades de divulgación</w:t>
            </w: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&gt;</w:t>
            </w:r>
          </w:p>
        </w:tc>
        <w:tc>
          <w:tcPr>
            <w:tcW w:w="740" w:type="pct"/>
          </w:tcPr>
          <w:p w14:paraId="5F33E9A5" w14:textId="77777777" w:rsidR="00171045" w:rsidRPr="00C508D7" w:rsidRDefault="0079788C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444" w:type="pct"/>
          </w:tcPr>
          <w:p w14:paraId="659735C8" w14:textId="77777777" w:rsidR="00171045" w:rsidRPr="00C508D7" w:rsidRDefault="0079788C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184" w:type="pct"/>
          </w:tcPr>
          <w:p w14:paraId="74F72780" w14:textId="77777777" w:rsidR="00171045" w:rsidRDefault="0079788C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243" w:type="pct"/>
          </w:tcPr>
          <w:p w14:paraId="48B33E47" w14:textId="77777777" w:rsidR="00171045" w:rsidRDefault="0079788C" w:rsidP="0079788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&lt;URL o referencia bibliográfica&gt;</w:t>
            </w:r>
          </w:p>
        </w:tc>
      </w:tr>
      <w:tr w:rsidR="00171045" w:rsidRPr="00D421C8" w14:paraId="5E8D6F40" w14:textId="77777777" w:rsidTr="0079788C">
        <w:trPr>
          <w:trHeight w:val="309"/>
          <w:jc w:val="center"/>
        </w:trPr>
        <w:tc>
          <w:tcPr>
            <w:tcW w:w="1389" w:type="pct"/>
          </w:tcPr>
          <w:p w14:paraId="1C835B18" w14:textId="77777777" w:rsidR="00171045" w:rsidRPr="00C508D7" w:rsidRDefault="00171045" w:rsidP="006B0398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740" w:type="pct"/>
          </w:tcPr>
          <w:p w14:paraId="764A5BCA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444" w:type="pct"/>
          </w:tcPr>
          <w:p w14:paraId="1DB05DCE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184" w:type="pct"/>
          </w:tcPr>
          <w:p w14:paraId="120B6069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43" w:type="pct"/>
          </w:tcPr>
          <w:p w14:paraId="597E54F0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171045" w:rsidRPr="00D421C8" w14:paraId="47040C31" w14:textId="77777777" w:rsidTr="0079788C">
        <w:trPr>
          <w:trHeight w:val="309"/>
          <w:jc w:val="center"/>
        </w:trPr>
        <w:tc>
          <w:tcPr>
            <w:tcW w:w="1389" w:type="pct"/>
          </w:tcPr>
          <w:p w14:paraId="72F1D1F3" w14:textId="77777777" w:rsidR="00171045" w:rsidRPr="00C508D7" w:rsidRDefault="00171045" w:rsidP="006B0398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740" w:type="pct"/>
          </w:tcPr>
          <w:p w14:paraId="4210401A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444" w:type="pct"/>
          </w:tcPr>
          <w:p w14:paraId="047803C9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184" w:type="pct"/>
          </w:tcPr>
          <w:p w14:paraId="0B35DD6F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43" w:type="pct"/>
          </w:tcPr>
          <w:p w14:paraId="2C7CB3A2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171045" w:rsidRPr="00D421C8" w14:paraId="52E74E20" w14:textId="77777777" w:rsidTr="0079788C">
        <w:trPr>
          <w:trHeight w:val="309"/>
          <w:jc w:val="center"/>
        </w:trPr>
        <w:tc>
          <w:tcPr>
            <w:tcW w:w="1389" w:type="pct"/>
          </w:tcPr>
          <w:p w14:paraId="01549270" w14:textId="77777777" w:rsidR="00171045" w:rsidRPr="00C508D7" w:rsidRDefault="00171045" w:rsidP="006B0398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740" w:type="pct"/>
          </w:tcPr>
          <w:p w14:paraId="248295FA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444" w:type="pct"/>
          </w:tcPr>
          <w:p w14:paraId="40C04FA5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184" w:type="pct"/>
          </w:tcPr>
          <w:p w14:paraId="2CBC3849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43" w:type="pct"/>
          </w:tcPr>
          <w:p w14:paraId="4BC80151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171045" w:rsidRPr="00D421C8" w14:paraId="6FF47FDD" w14:textId="77777777" w:rsidTr="0079788C">
        <w:trPr>
          <w:trHeight w:val="309"/>
          <w:jc w:val="center"/>
        </w:trPr>
        <w:tc>
          <w:tcPr>
            <w:tcW w:w="1389" w:type="pct"/>
          </w:tcPr>
          <w:p w14:paraId="0EAD0954" w14:textId="77777777" w:rsidR="00171045" w:rsidRPr="00C508D7" w:rsidRDefault="00171045" w:rsidP="006B0398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740" w:type="pct"/>
          </w:tcPr>
          <w:p w14:paraId="1F4B9DFB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444" w:type="pct"/>
          </w:tcPr>
          <w:p w14:paraId="32F85E15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184" w:type="pct"/>
          </w:tcPr>
          <w:p w14:paraId="7D3E126F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43" w:type="pct"/>
          </w:tcPr>
          <w:p w14:paraId="51561F1D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  <w:tr w:rsidR="00171045" w:rsidRPr="00D421C8" w14:paraId="6E1816C3" w14:textId="77777777" w:rsidTr="0079788C">
        <w:trPr>
          <w:trHeight w:val="309"/>
          <w:jc w:val="center"/>
        </w:trPr>
        <w:tc>
          <w:tcPr>
            <w:tcW w:w="1389" w:type="pct"/>
          </w:tcPr>
          <w:p w14:paraId="11DA2372" w14:textId="77777777" w:rsidR="00171045" w:rsidRPr="00C508D7" w:rsidRDefault="00171045" w:rsidP="006B0398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740" w:type="pct"/>
          </w:tcPr>
          <w:p w14:paraId="788E7E17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444" w:type="pct"/>
          </w:tcPr>
          <w:p w14:paraId="0D88229B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184" w:type="pct"/>
          </w:tcPr>
          <w:p w14:paraId="3AA45DAA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  <w:tc>
          <w:tcPr>
            <w:tcW w:w="1243" w:type="pct"/>
          </w:tcPr>
          <w:p w14:paraId="4EAA15ED" w14:textId="77777777" w:rsidR="00171045" w:rsidRPr="00C508D7" w:rsidRDefault="00171045" w:rsidP="006B0398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</w:rPr>
            </w:pPr>
          </w:p>
        </w:tc>
      </w:tr>
    </w:tbl>
    <w:p w14:paraId="2D2E25BC" w14:textId="77777777" w:rsidR="006844DA" w:rsidRDefault="006844DA" w:rsidP="00444E41">
      <w:pPr>
        <w:rPr>
          <w:lang w:val="es-MX"/>
        </w:rPr>
      </w:pPr>
    </w:p>
    <w:p w14:paraId="5E6A708A" w14:textId="77777777" w:rsidR="000526C0" w:rsidRDefault="000526C0" w:rsidP="000526C0">
      <w:pPr>
        <w:pStyle w:val="Ttulo1"/>
        <w:numPr>
          <w:ilvl w:val="0"/>
          <w:numId w:val="0"/>
        </w:numPr>
        <w:spacing w:before="0" w:after="0"/>
        <w:ind w:left="720"/>
        <w:rPr>
          <w:rFonts w:ascii="Book Antiqua" w:hAnsi="Book Antiqua" w:cs="Arial"/>
          <w:lang w:val="es-MX"/>
        </w:rPr>
      </w:pPr>
    </w:p>
    <w:p w14:paraId="346C56C5" w14:textId="77777777" w:rsidR="00444E41" w:rsidRDefault="006844DA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0" w:name="_Toc165635296"/>
      <w:r>
        <w:rPr>
          <w:rFonts w:ascii="Book Antiqua" w:hAnsi="Book Antiqua" w:cs="Arial"/>
          <w:lang w:val="es-MX"/>
        </w:rPr>
        <w:t>Fecha de inicio</w:t>
      </w:r>
      <w:r w:rsidR="00E501E2">
        <w:rPr>
          <w:rFonts w:ascii="Book Antiqua" w:hAnsi="Book Antiqua" w:cs="Arial"/>
          <w:lang w:val="es-MX"/>
        </w:rPr>
        <w:t xml:space="preserve"> real</w:t>
      </w:r>
      <w:bookmarkEnd w:id="10"/>
    </w:p>
    <w:p w14:paraId="3B4987FA" w14:textId="77777777" w:rsidR="00AF76C8" w:rsidRDefault="00AF76C8" w:rsidP="00AF76C8">
      <w:pPr>
        <w:pStyle w:val="InfoBlue"/>
      </w:pPr>
    </w:p>
    <w:p w14:paraId="0EF25572" w14:textId="77777777" w:rsidR="00AF76C8" w:rsidRPr="006E2849" w:rsidRDefault="00AF76C8" w:rsidP="00AF76C8">
      <w:pPr>
        <w:pStyle w:val="InfoBlue"/>
      </w:pPr>
      <w:r w:rsidRPr="006E2849">
        <w:t>[</w:t>
      </w:r>
      <w:r w:rsidR="004070DB">
        <w:t>Indique la fecha de inicio del proyecto, como mínimo indique el año</w:t>
      </w:r>
      <w:r w:rsidRPr="006E2849">
        <w:t xml:space="preserve">] </w:t>
      </w:r>
    </w:p>
    <w:p w14:paraId="01C49ECE" w14:textId="77777777" w:rsidR="00AF76C8" w:rsidRDefault="00AF76C8" w:rsidP="00AF76C8">
      <w:pPr>
        <w:rPr>
          <w:lang w:val="es-MX"/>
        </w:rPr>
      </w:pPr>
    </w:p>
    <w:p w14:paraId="6F0CF4A3" w14:textId="77777777" w:rsidR="00AF76C8" w:rsidRDefault="00AF76C8" w:rsidP="00AF76C8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5F120D12" w14:textId="77777777" w:rsidR="00DC71BA" w:rsidRDefault="00DC71BA" w:rsidP="00AF76C8">
      <w:pPr>
        <w:pStyle w:val="Textoindependiente"/>
        <w:ind w:left="0" w:firstLine="720"/>
        <w:rPr>
          <w:lang w:val="es-MX"/>
        </w:rPr>
      </w:pPr>
    </w:p>
    <w:p w14:paraId="528C660C" w14:textId="77777777" w:rsidR="00DC71BA" w:rsidRDefault="00DC71BA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1" w:name="_Toc165635297"/>
      <w:r>
        <w:rPr>
          <w:rFonts w:ascii="Book Antiqua" w:hAnsi="Book Antiqua" w:cs="Arial"/>
          <w:lang w:val="es-MX"/>
        </w:rPr>
        <w:t>Fecha de finalización</w:t>
      </w:r>
      <w:r w:rsidR="00E501E2">
        <w:rPr>
          <w:rFonts w:ascii="Book Antiqua" w:hAnsi="Book Antiqua" w:cs="Arial"/>
          <w:lang w:val="es-MX"/>
        </w:rPr>
        <w:t xml:space="preserve"> real</w:t>
      </w:r>
      <w:bookmarkEnd w:id="11"/>
    </w:p>
    <w:p w14:paraId="6F33B386" w14:textId="77777777" w:rsidR="00DC71BA" w:rsidRDefault="00DC71BA" w:rsidP="00DC71BA">
      <w:pPr>
        <w:pStyle w:val="InfoBlue"/>
      </w:pPr>
    </w:p>
    <w:p w14:paraId="2D7AFB5D" w14:textId="77777777" w:rsidR="00DC71BA" w:rsidRPr="006E2849" w:rsidRDefault="00DC71BA" w:rsidP="00DC71BA">
      <w:pPr>
        <w:pStyle w:val="InfoBlue"/>
      </w:pPr>
      <w:r w:rsidRPr="006E2849">
        <w:t>[</w:t>
      </w:r>
      <w:r w:rsidR="000017AA">
        <w:t>Indique la fecha de finalización del proyecto, como mínimo mes y año</w:t>
      </w:r>
      <w:r w:rsidRPr="006E2849">
        <w:t xml:space="preserve">] </w:t>
      </w:r>
    </w:p>
    <w:p w14:paraId="6209F6F9" w14:textId="77777777" w:rsidR="00DC71BA" w:rsidRDefault="00DC71BA" w:rsidP="00DC71BA">
      <w:pPr>
        <w:rPr>
          <w:lang w:val="es-MX"/>
        </w:rPr>
      </w:pPr>
    </w:p>
    <w:bookmarkEnd w:id="1"/>
    <w:bookmarkEnd w:id="2"/>
    <w:p w14:paraId="3354A6A5" w14:textId="77777777" w:rsidR="000017AA" w:rsidRDefault="000017AA" w:rsidP="000017AA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5189C8E7" w14:textId="77777777" w:rsidR="007829E6" w:rsidRDefault="007829E6" w:rsidP="00A10422">
      <w:pPr>
        <w:rPr>
          <w:lang w:val="es-MX"/>
        </w:rPr>
      </w:pPr>
    </w:p>
    <w:p w14:paraId="37BB61A6" w14:textId="77777777" w:rsidR="00C809B8" w:rsidRPr="007829E6" w:rsidRDefault="00C809B8" w:rsidP="007829E6">
      <w:pPr>
        <w:rPr>
          <w:lang w:val="es-MX"/>
        </w:rPr>
      </w:pPr>
    </w:p>
    <w:p w14:paraId="2A9DE829" w14:textId="1EAFFAFA" w:rsidR="00A10422" w:rsidRPr="00A10422" w:rsidRDefault="00D844DE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2" w:name="_Toc165635298"/>
      <w:r w:rsidRPr="00D844DE">
        <w:rPr>
          <w:rFonts w:ascii="Book Antiqua" w:hAnsi="Book Antiqua" w:cs="Arial"/>
          <w:lang w:val="es-MX"/>
        </w:rPr>
        <w:t>Ejecución presupuestaria</w:t>
      </w:r>
      <w:bookmarkEnd w:id="12"/>
    </w:p>
    <w:p w14:paraId="06E031FB" w14:textId="77777777" w:rsidR="00A10422" w:rsidRDefault="00A10422" w:rsidP="00F7478D">
      <w:pPr>
        <w:rPr>
          <w:lang w:val="es-MX"/>
        </w:rPr>
      </w:pPr>
    </w:p>
    <w:p w14:paraId="61EA2FCA" w14:textId="3C5837C3" w:rsidR="00C809B8" w:rsidRPr="006E2849" w:rsidRDefault="00C809B8" w:rsidP="00D567FC">
      <w:pPr>
        <w:pStyle w:val="InfoBlue"/>
      </w:pPr>
      <w:r w:rsidRPr="006E2849">
        <w:t>[</w:t>
      </w:r>
      <w:r w:rsidR="00D567FC">
        <w:t xml:space="preserve">Complete la siguiente tabla con los montos </w:t>
      </w:r>
      <w:r w:rsidR="009A4E5E">
        <w:t>utilizados</w:t>
      </w:r>
      <w:r w:rsidR="00D567FC">
        <w:t xml:space="preserve"> </w:t>
      </w:r>
      <w:r w:rsidR="009A4E5E">
        <w:t>de</w:t>
      </w:r>
      <w:r w:rsidR="00D567FC">
        <w:t xml:space="preserve"> las fuentes de financiamiento indicadas en el punto anterior</w:t>
      </w:r>
      <w:r w:rsidR="007139B1">
        <w:t xml:space="preserve">. </w:t>
      </w:r>
      <w:r w:rsidR="009A4E5E">
        <w:t>No i</w:t>
      </w:r>
      <w:r w:rsidR="007139B1">
        <w:t xml:space="preserve">ncluya </w:t>
      </w:r>
      <w:r w:rsidR="00F5596C">
        <w:t>en el monto lo estimado para</w:t>
      </w:r>
      <w:r w:rsidR="007139B1">
        <w:t xml:space="preserve"> salarios de</w:t>
      </w:r>
      <w:r w:rsidR="0067340E">
        <w:t xml:space="preserve">  investigadores</w:t>
      </w:r>
      <w:r w:rsidRPr="006E2849">
        <w:t xml:space="preserve">] </w:t>
      </w:r>
    </w:p>
    <w:p w14:paraId="70384EC4" w14:textId="77777777" w:rsidR="00C809B8" w:rsidRDefault="00C809B8" w:rsidP="00C809B8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194"/>
        <w:gridCol w:w="3191"/>
        <w:gridCol w:w="3191"/>
      </w:tblGrid>
      <w:tr w:rsidR="00C04735" w:rsidRPr="00D421C8" w14:paraId="61B12FB6" w14:textId="77777777" w:rsidTr="00C04735">
        <w:trPr>
          <w:jc w:val="center"/>
        </w:trPr>
        <w:tc>
          <w:tcPr>
            <w:tcW w:w="1668" w:type="pct"/>
            <w:shd w:val="clear" w:color="auto" w:fill="F2F2F2" w:themeFill="background1" w:themeFillShade="F2"/>
          </w:tcPr>
          <w:p w14:paraId="3B32B51B" w14:textId="77777777" w:rsidR="00C04735" w:rsidRDefault="00C04735" w:rsidP="00D567FC">
            <w:pPr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Fuente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235AA90C" w14:textId="77777777" w:rsidR="00C04735" w:rsidRPr="003C065C" w:rsidRDefault="00C04735" w:rsidP="00E4109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Monto utilizado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6813FBD6" w14:textId="77777777" w:rsidR="00C04735" w:rsidRDefault="00C04735" w:rsidP="00E41099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Observaciones</w:t>
            </w:r>
          </w:p>
        </w:tc>
      </w:tr>
      <w:tr w:rsidR="00C04735" w:rsidRPr="00D421C8" w14:paraId="05EA3368" w14:textId="77777777" w:rsidTr="00C04735">
        <w:trPr>
          <w:jc w:val="center"/>
        </w:trPr>
        <w:tc>
          <w:tcPr>
            <w:tcW w:w="1668" w:type="pct"/>
          </w:tcPr>
          <w:p w14:paraId="65803354" w14:textId="77777777" w:rsidR="00C04735" w:rsidRPr="00C508D7" w:rsidRDefault="00C04735" w:rsidP="007139B1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666" w:type="pct"/>
          </w:tcPr>
          <w:p w14:paraId="023E1209" w14:textId="77777777" w:rsidR="00C04735" w:rsidRPr="00C508D7" w:rsidRDefault="00C04735" w:rsidP="007139B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666" w:type="pct"/>
          </w:tcPr>
          <w:p w14:paraId="224681B1" w14:textId="77777777" w:rsidR="00C04735" w:rsidRDefault="00993D09" w:rsidP="007139B1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C04735" w:rsidRPr="00D421C8" w14:paraId="6080855E" w14:textId="77777777" w:rsidTr="00C04735">
        <w:trPr>
          <w:jc w:val="center"/>
        </w:trPr>
        <w:tc>
          <w:tcPr>
            <w:tcW w:w="1668" w:type="pct"/>
          </w:tcPr>
          <w:p w14:paraId="04C2C792" w14:textId="77777777" w:rsidR="00C04735" w:rsidRPr="00C508D7" w:rsidRDefault="00C04735" w:rsidP="00D567FC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6" w:type="pct"/>
          </w:tcPr>
          <w:p w14:paraId="3F6ED4A7" w14:textId="77777777" w:rsidR="00C04735" w:rsidRPr="00C508D7" w:rsidRDefault="00C04735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6" w:type="pct"/>
          </w:tcPr>
          <w:p w14:paraId="19E0CF61" w14:textId="77777777" w:rsidR="00C04735" w:rsidRPr="00C508D7" w:rsidRDefault="00C04735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</w:tr>
      <w:tr w:rsidR="00C04735" w:rsidRPr="00D421C8" w14:paraId="0C1545BE" w14:textId="77777777" w:rsidTr="00C04735">
        <w:trPr>
          <w:jc w:val="center"/>
        </w:trPr>
        <w:tc>
          <w:tcPr>
            <w:tcW w:w="1668" w:type="pct"/>
          </w:tcPr>
          <w:p w14:paraId="3D894BC7" w14:textId="77777777" w:rsidR="00C04735" w:rsidRPr="00C508D7" w:rsidRDefault="00C04735" w:rsidP="00D567FC">
            <w:pPr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6" w:type="pct"/>
          </w:tcPr>
          <w:p w14:paraId="572CE8F5" w14:textId="77777777" w:rsidR="00C04735" w:rsidRPr="00C508D7" w:rsidRDefault="00C04735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  <w:tc>
          <w:tcPr>
            <w:tcW w:w="1666" w:type="pct"/>
          </w:tcPr>
          <w:p w14:paraId="70F1ECC5" w14:textId="77777777" w:rsidR="00C04735" w:rsidRPr="00C508D7" w:rsidRDefault="00C04735" w:rsidP="00D567FC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 w:val="16"/>
                <w:szCs w:val="16"/>
                <w:lang w:val="es-MX"/>
              </w:rPr>
            </w:pPr>
          </w:p>
        </w:tc>
      </w:tr>
    </w:tbl>
    <w:p w14:paraId="41FB4CBF" w14:textId="77777777" w:rsidR="00D822EF" w:rsidRDefault="00D822EF" w:rsidP="00C809B8">
      <w:pPr>
        <w:rPr>
          <w:lang w:val="es-MX"/>
        </w:rPr>
      </w:pPr>
    </w:p>
    <w:p w14:paraId="60BC0A5C" w14:textId="77777777" w:rsidR="00D822EF" w:rsidRDefault="00D822EF" w:rsidP="00C809B8">
      <w:pPr>
        <w:rPr>
          <w:lang w:val="es-MX"/>
        </w:rPr>
      </w:pPr>
    </w:p>
    <w:p w14:paraId="28E6567F" w14:textId="77777777" w:rsidR="00694801" w:rsidRDefault="0094079A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3" w:name="_Toc165635299"/>
      <w:r>
        <w:rPr>
          <w:rFonts w:ascii="Book Antiqua" w:hAnsi="Book Antiqua" w:cs="Arial"/>
          <w:lang w:val="es-MX"/>
        </w:rPr>
        <w:t>Investigadores</w:t>
      </w:r>
      <w:bookmarkEnd w:id="13"/>
    </w:p>
    <w:p w14:paraId="27910F45" w14:textId="77777777" w:rsidR="00694801" w:rsidRDefault="00694801" w:rsidP="00694801">
      <w:pPr>
        <w:rPr>
          <w:lang w:val="es-MX"/>
        </w:rPr>
      </w:pPr>
    </w:p>
    <w:p w14:paraId="03038856" w14:textId="77777777" w:rsidR="00694801" w:rsidRPr="006E2849" w:rsidRDefault="00694801" w:rsidP="00694801">
      <w:pPr>
        <w:pStyle w:val="InfoBlue"/>
      </w:pPr>
      <w:r w:rsidRPr="006E2849">
        <w:t>[</w:t>
      </w:r>
      <w:r>
        <w:t xml:space="preserve">Indique </w:t>
      </w:r>
      <w:r w:rsidR="00ED2AAB">
        <w:t>los investigadores principales y coinvestigadores que ejecutaron el proyecto</w:t>
      </w:r>
      <w:r w:rsidRPr="006E2849">
        <w:t xml:space="preserve">] </w:t>
      </w:r>
    </w:p>
    <w:p w14:paraId="3991FC8C" w14:textId="77777777" w:rsidR="00694801" w:rsidRDefault="00694801" w:rsidP="00694801">
      <w:pPr>
        <w:rPr>
          <w:lang w:val="es-MX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1483"/>
        <w:gridCol w:w="1801"/>
        <w:gridCol w:w="1039"/>
        <w:gridCol w:w="1472"/>
        <w:gridCol w:w="1234"/>
      </w:tblGrid>
      <w:tr w:rsidR="00993D09" w:rsidRPr="00D421C8" w14:paraId="4CF9207D" w14:textId="77777777" w:rsidTr="000C3702">
        <w:trPr>
          <w:jc w:val="center"/>
        </w:trPr>
        <w:tc>
          <w:tcPr>
            <w:tcW w:w="1303" w:type="pct"/>
            <w:shd w:val="clear" w:color="auto" w:fill="F2F2F2" w:themeFill="background1" w:themeFillShade="F2"/>
            <w:vAlign w:val="center"/>
          </w:tcPr>
          <w:p w14:paraId="30924E45" w14:textId="77777777" w:rsidR="00993D09" w:rsidRDefault="00993D09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77D17B83" w14:textId="77777777" w:rsidR="00993D09" w:rsidRPr="003C065C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Número de identificación</w:t>
            </w:r>
          </w:p>
        </w:tc>
        <w:tc>
          <w:tcPr>
            <w:tcW w:w="924" w:type="pct"/>
            <w:shd w:val="clear" w:color="auto" w:fill="F2F2F2" w:themeFill="background1" w:themeFillShade="F2"/>
            <w:vAlign w:val="center"/>
          </w:tcPr>
          <w:p w14:paraId="3A7C579C" w14:textId="77777777" w:rsidR="00993D09" w:rsidRPr="003C065C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Correo electrónico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4F39E1CC" w14:textId="77777777" w:rsidR="00993D09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Teléfono</w:t>
            </w:r>
          </w:p>
        </w:tc>
        <w:tc>
          <w:tcPr>
            <w:tcW w:w="757" w:type="pct"/>
            <w:shd w:val="clear" w:color="auto" w:fill="F2F2F2" w:themeFill="background1" w:themeFillShade="F2"/>
            <w:vAlign w:val="center"/>
          </w:tcPr>
          <w:p w14:paraId="7A983F0D" w14:textId="77777777" w:rsidR="00993D09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Rol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3DB7BDCC" w14:textId="77777777" w:rsidR="00993D09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Jornada dedicada al proyecto</w:t>
            </w:r>
          </w:p>
        </w:tc>
      </w:tr>
      <w:tr w:rsidR="00993D09" w:rsidRPr="001F0193" w14:paraId="13C3E880" w14:textId="77777777" w:rsidTr="000C3702">
        <w:trPr>
          <w:jc w:val="center"/>
        </w:trPr>
        <w:tc>
          <w:tcPr>
            <w:tcW w:w="1303" w:type="pct"/>
            <w:shd w:val="clear" w:color="auto" w:fill="FFFFFF" w:themeFill="background1"/>
          </w:tcPr>
          <w:p w14:paraId="0C602C09" w14:textId="77777777" w:rsidR="00993D09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708" w:type="pct"/>
          </w:tcPr>
          <w:p w14:paraId="608619D4" w14:textId="77777777" w:rsidR="00993D09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924" w:type="pct"/>
          </w:tcPr>
          <w:p w14:paraId="1399BB93" w14:textId="77777777" w:rsidR="00993D09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526" w:type="pct"/>
          </w:tcPr>
          <w:p w14:paraId="0BBDBCEA" w14:textId="77777777" w:rsidR="00993D09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757" w:type="pct"/>
          </w:tcPr>
          <w:p w14:paraId="09050D91" w14:textId="77777777" w:rsidR="00993D09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637" w:type="pct"/>
          </w:tcPr>
          <w:p w14:paraId="21E61BC4" w14:textId="77777777" w:rsidR="00993D09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993D09" w:rsidRPr="001F0193" w14:paraId="52852AE2" w14:textId="77777777" w:rsidTr="000C3702">
        <w:trPr>
          <w:jc w:val="center"/>
        </w:trPr>
        <w:tc>
          <w:tcPr>
            <w:tcW w:w="1303" w:type="pct"/>
            <w:shd w:val="clear" w:color="auto" w:fill="FFFFFF" w:themeFill="background1"/>
          </w:tcPr>
          <w:p w14:paraId="5DBB361D" w14:textId="77777777" w:rsidR="00993D09" w:rsidRPr="001F0193" w:rsidRDefault="00993D09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08" w:type="pct"/>
          </w:tcPr>
          <w:p w14:paraId="7217D88A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24" w:type="pct"/>
          </w:tcPr>
          <w:p w14:paraId="17DB1674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526" w:type="pct"/>
          </w:tcPr>
          <w:p w14:paraId="4AF91E68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57" w:type="pct"/>
          </w:tcPr>
          <w:p w14:paraId="52105372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37" w:type="pct"/>
          </w:tcPr>
          <w:p w14:paraId="575E2A2F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993D09" w:rsidRPr="001F0193" w14:paraId="2F1D6187" w14:textId="77777777" w:rsidTr="000C3702">
        <w:trPr>
          <w:jc w:val="center"/>
        </w:trPr>
        <w:tc>
          <w:tcPr>
            <w:tcW w:w="1303" w:type="pct"/>
            <w:shd w:val="clear" w:color="auto" w:fill="FFFFFF" w:themeFill="background1"/>
          </w:tcPr>
          <w:p w14:paraId="59CB09D3" w14:textId="77777777" w:rsidR="00993D09" w:rsidRPr="001F0193" w:rsidRDefault="00993D09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08" w:type="pct"/>
          </w:tcPr>
          <w:p w14:paraId="5D44C8CE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24" w:type="pct"/>
          </w:tcPr>
          <w:p w14:paraId="32D868EB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526" w:type="pct"/>
          </w:tcPr>
          <w:p w14:paraId="333DD04B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57" w:type="pct"/>
          </w:tcPr>
          <w:p w14:paraId="656CADAD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37" w:type="pct"/>
          </w:tcPr>
          <w:p w14:paraId="154FBD49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993D09" w:rsidRPr="001F0193" w14:paraId="6F614FC1" w14:textId="77777777" w:rsidTr="000C3702">
        <w:trPr>
          <w:jc w:val="center"/>
        </w:trPr>
        <w:tc>
          <w:tcPr>
            <w:tcW w:w="1303" w:type="pct"/>
            <w:shd w:val="clear" w:color="auto" w:fill="FFFFFF" w:themeFill="background1"/>
          </w:tcPr>
          <w:p w14:paraId="153340E0" w14:textId="77777777" w:rsidR="00993D09" w:rsidRPr="001F0193" w:rsidRDefault="00993D09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08" w:type="pct"/>
          </w:tcPr>
          <w:p w14:paraId="6A4C9A21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24" w:type="pct"/>
          </w:tcPr>
          <w:p w14:paraId="17C1CC24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526" w:type="pct"/>
          </w:tcPr>
          <w:p w14:paraId="00C146FE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57" w:type="pct"/>
          </w:tcPr>
          <w:p w14:paraId="11CD1D72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37" w:type="pct"/>
          </w:tcPr>
          <w:p w14:paraId="04EF6779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993D09" w:rsidRPr="001F0193" w14:paraId="18BC3D2D" w14:textId="77777777" w:rsidTr="000C3702">
        <w:trPr>
          <w:jc w:val="center"/>
        </w:trPr>
        <w:tc>
          <w:tcPr>
            <w:tcW w:w="1303" w:type="pct"/>
            <w:shd w:val="clear" w:color="auto" w:fill="FFFFFF" w:themeFill="background1"/>
          </w:tcPr>
          <w:p w14:paraId="033D898E" w14:textId="77777777" w:rsidR="00993D09" w:rsidRPr="001F0193" w:rsidRDefault="00993D09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08" w:type="pct"/>
          </w:tcPr>
          <w:p w14:paraId="6AD2ADC7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24" w:type="pct"/>
          </w:tcPr>
          <w:p w14:paraId="2F61970B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526" w:type="pct"/>
          </w:tcPr>
          <w:p w14:paraId="4DEC5331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57" w:type="pct"/>
          </w:tcPr>
          <w:p w14:paraId="7E40629A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37" w:type="pct"/>
          </w:tcPr>
          <w:p w14:paraId="0713AC0E" w14:textId="77777777" w:rsidR="00993D09" w:rsidRPr="001F0193" w:rsidRDefault="00993D09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0883A1A5" w14:textId="77777777" w:rsidR="0094079A" w:rsidRDefault="0094079A" w:rsidP="00694801">
      <w:pPr>
        <w:pStyle w:val="Textoindependiente"/>
        <w:ind w:left="0" w:firstLine="720"/>
        <w:rPr>
          <w:lang w:val="es-MX"/>
        </w:rPr>
      </w:pPr>
    </w:p>
    <w:p w14:paraId="3CDCF68E" w14:textId="77777777" w:rsidR="0094079A" w:rsidRDefault="0094079A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4" w:name="_Toc165635300"/>
      <w:r>
        <w:rPr>
          <w:rFonts w:ascii="Book Antiqua" w:hAnsi="Book Antiqua" w:cs="Arial"/>
          <w:lang w:val="es-MX"/>
        </w:rPr>
        <w:t>Asistentes</w:t>
      </w:r>
      <w:bookmarkEnd w:id="14"/>
    </w:p>
    <w:p w14:paraId="03EB8799" w14:textId="77777777" w:rsidR="0094079A" w:rsidRDefault="0094079A" w:rsidP="0094079A">
      <w:pPr>
        <w:rPr>
          <w:lang w:val="es-MX"/>
        </w:rPr>
      </w:pPr>
    </w:p>
    <w:p w14:paraId="7DBD9C2B" w14:textId="77777777" w:rsidR="0094079A" w:rsidRPr="006E2849" w:rsidRDefault="0094079A" w:rsidP="0094079A">
      <w:pPr>
        <w:pStyle w:val="InfoBlue"/>
      </w:pPr>
      <w:r w:rsidRPr="006E2849">
        <w:t>[</w:t>
      </w:r>
      <w:r>
        <w:t xml:space="preserve">Indique </w:t>
      </w:r>
      <w:r w:rsidR="00CE3DF2">
        <w:t>los asistentes que formaron parte del proyecto</w:t>
      </w:r>
      <w:r w:rsidRPr="006E2849">
        <w:t xml:space="preserve">] </w:t>
      </w:r>
    </w:p>
    <w:p w14:paraId="6E1D2889" w14:textId="77777777" w:rsidR="0094079A" w:rsidRDefault="0094079A" w:rsidP="0094079A">
      <w:pPr>
        <w:rPr>
          <w:lang w:val="es-MX"/>
        </w:rPr>
      </w:pPr>
    </w:p>
    <w:tbl>
      <w:tblPr>
        <w:tblW w:w="4945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08"/>
        <w:gridCol w:w="1484"/>
        <w:gridCol w:w="1794"/>
        <w:gridCol w:w="1417"/>
        <w:gridCol w:w="2468"/>
      </w:tblGrid>
      <w:tr w:rsidR="00CE3DF2" w:rsidRPr="00D421C8" w14:paraId="12D66553" w14:textId="77777777" w:rsidTr="00CE3DF2">
        <w:trPr>
          <w:jc w:val="center"/>
        </w:trPr>
        <w:tc>
          <w:tcPr>
            <w:tcW w:w="1218" w:type="pct"/>
            <w:shd w:val="clear" w:color="auto" w:fill="F2F2F2" w:themeFill="background1" w:themeFillShade="F2"/>
            <w:vAlign w:val="center"/>
          </w:tcPr>
          <w:p w14:paraId="6FA906FA" w14:textId="77777777" w:rsidR="00CE3DF2" w:rsidRDefault="00CE3DF2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</w:t>
            </w:r>
          </w:p>
        </w:tc>
        <w:tc>
          <w:tcPr>
            <w:tcW w:w="783" w:type="pct"/>
            <w:shd w:val="clear" w:color="auto" w:fill="F2F2F2" w:themeFill="background1" w:themeFillShade="F2"/>
            <w:vAlign w:val="center"/>
          </w:tcPr>
          <w:p w14:paraId="427DA4B9" w14:textId="77777777" w:rsidR="00CE3DF2" w:rsidRPr="003C065C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Número de identificación</w:t>
            </w:r>
          </w:p>
        </w:tc>
        <w:tc>
          <w:tcPr>
            <w:tcW w:w="947" w:type="pct"/>
            <w:shd w:val="clear" w:color="auto" w:fill="F2F2F2" w:themeFill="background1" w:themeFillShade="F2"/>
            <w:vAlign w:val="center"/>
          </w:tcPr>
          <w:p w14:paraId="69252971" w14:textId="77777777" w:rsidR="00CE3DF2" w:rsidRPr="003C065C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Correo electrónico</w:t>
            </w:r>
          </w:p>
        </w:tc>
        <w:tc>
          <w:tcPr>
            <w:tcW w:w="748" w:type="pct"/>
            <w:shd w:val="clear" w:color="auto" w:fill="F2F2F2" w:themeFill="background1" w:themeFillShade="F2"/>
            <w:vAlign w:val="center"/>
          </w:tcPr>
          <w:p w14:paraId="51B3C4E4" w14:textId="77777777" w:rsidR="00CE3DF2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Jornada</w:t>
            </w:r>
          </w:p>
        </w:tc>
        <w:tc>
          <w:tcPr>
            <w:tcW w:w="1303" w:type="pct"/>
            <w:shd w:val="clear" w:color="auto" w:fill="F2F2F2" w:themeFill="background1" w:themeFillShade="F2"/>
            <w:vAlign w:val="center"/>
          </w:tcPr>
          <w:p w14:paraId="78954DCB" w14:textId="77777777" w:rsidR="00CE3DF2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Funciones</w:t>
            </w:r>
          </w:p>
        </w:tc>
      </w:tr>
      <w:tr w:rsidR="00CE3DF2" w:rsidRPr="001F0193" w14:paraId="326F14C0" w14:textId="77777777" w:rsidTr="00CE3DF2">
        <w:trPr>
          <w:jc w:val="center"/>
        </w:trPr>
        <w:tc>
          <w:tcPr>
            <w:tcW w:w="1218" w:type="pct"/>
            <w:shd w:val="clear" w:color="auto" w:fill="FFFFFF" w:themeFill="background1"/>
          </w:tcPr>
          <w:p w14:paraId="45F9EF4D" w14:textId="77777777" w:rsidR="00CE3DF2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783" w:type="pct"/>
          </w:tcPr>
          <w:p w14:paraId="205E481F" w14:textId="77777777" w:rsidR="00CE3DF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947" w:type="pct"/>
          </w:tcPr>
          <w:p w14:paraId="5C019D5C" w14:textId="77777777" w:rsidR="00CE3DF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748" w:type="pct"/>
          </w:tcPr>
          <w:p w14:paraId="44FEB2EE" w14:textId="77777777" w:rsidR="00CE3DF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303" w:type="pct"/>
          </w:tcPr>
          <w:p w14:paraId="7A232C80" w14:textId="77777777" w:rsidR="00CE3DF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CE3DF2" w:rsidRPr="001F0193" w14:paraId="3CF10C62" w14:textId="77777777" w:rsidTr="00CE3DF2">
        <w:trPr>
          <w:jc w:val="center"/>
        </w:trPr>
        <w:tc>
          <w:tcPr>
            <w:tcW w:w="1218" w:type="pct"/>
            <w:shd w:val="clear" w:color="auto" w:fill="FFFFFF" w:themeFill="background1"/>
          </w:tcPr>
          <w:p w14:paraId="6A7BD31A" w14:textId="77777777" w:rsidR="00CE3DF2" w:rsidRPr="001F0193" w:rsidRDefault="00CE3DF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83" w:type="pct"/>
          </w:tcPr>
          <w:p w14:paraId="2B5E85FB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47" w:type="pct"/>
          </w:tcPr>
          <w:p w14:paraId="6446B97C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48" w:type="pct"/>
          </w:tcPr>
          <w:p w14:paraId="0846B8F2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303" w:type="pct"/>
          </w:tcPr>
          <w:p w14:paraId="1C31C8CC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</w:tr>
      <w:tr w:rsidR="00CE3DF2" w:rsidRPr="001F0193" w14:paraId="71A29B60" w14:textId="77777777" w:rsidTr="00CE3DF2">
        <w:trPr>
          <w:jc w:val="center"/>
        </w:trPr>
        <w:tc>
          <w:tcPr>
            <w:tcW w:w="1218" w:type="pct"/>
            <w:shd w:val="clear" w:color="auto" w:fill="FFFFFF" w:themeFill="background1"/>
          </w:tcPr>
          <w:p w14:paraId="0674D004" w14:textId="77777777" w:rsidR="00CE3DF2" w:rsidRPr="001F0193" w:rsidRDefault="00CE3DF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83" w:type="pct"/>
          </w:tcPr>
          <w:p w14:paraId="4A5CD6B6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47" w:type="pct"/>
          </w:tcPr>
          <w:p w14:paraId="66A5D2DD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48" w:type="pct"/>
          </w:tcPr>
          <w:p w14:paraId="029764D2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303" w:type="pct"/>
          </w:tcPr>
          <w:p w14:paraId="05037B6C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</w:tr>
      <w:tr w:rsidR="00CE3DF2" w:rsidRPr="001F0193" w14:paraId="0D019C9E" w14:textId="77777777" w:rsidTr="00CE3DF2">
        <w:trPr>
          <w:jc w:val="center"/>
        </w:trPr>
        <w:tc>
          <w:tcPr>
            <w:tcW w:w="1218" w:type="pct"/>
            <w:shd w:val="clear" w:color="auto" w:fill="FFFFFF" w:themeFill="background1"/>
          </w:tcPr>
          <w:p w14:paraId="062FAB1A" w14:textId="77777777" w:rsidR="00CE3DF2" w:rsidRPr="001F0193" w:rsidRDefault="00CE3DF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83" w:type="pct"/>
          </w:tcPr>
          <w:p w14:paraId="6DC3CB1A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47" w:type="pct"/>
          </w:tcPr>
          <w:p w14:paraId="0B53894D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48" w:type="pct"/>
          </w:tcPr>
          <w:p w14:paraId="1EC71555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303" w:type="pct"/>
          </w:tcPr>
          <w:p w14:paraId="568A26DC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</w:tr>
      <w:tr w:rsidR="00CE3DF2" w:rsidRPr="001F0193" w14:paraId="75B18BCC" w14:textId="77777777" w:rsidTr="00CE3DF2">
        <w:trPr>
          <w:jc w:val="center"/>
        </w:trPr>
        <w:tc>
          <w:tcPr>
            <w:tcW w:w="1218" w:type="pct"/>
            <w:shd w:val="clear" w:color="auto" w:fill="FFFFFF" w:themeFill="background1"/>
          </w:tcPr>
          <w:p w14:paraId="11E212F2" w14:textId="77777777" w:rsidR="00CE3DF2" w:rsidRPr="001F0193" w:rsidRDefault="00CE3DF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783" w:type="pct"/>
          </w:tcPr>
          <w:p w14:paraId="28FD9493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947" w:type="pct"/>
          </w:tcPr>
          <w:p w14:paraId="233989E5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48" w:type="pct"/>
          </w:tcPr>
          <w:p w14:paraId="716BDC66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303" w:type="pct"/>
          </w:tcPr>
          <w:p w14:paraId="51F31676" w14:textId="77777777" w:rsidR="00CE3DF2" w:rsidRPr="001F0193" w:rsidRDefault="00CE3DF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szCs w:val="18"/>
              </w:rPr>
            </w:pPr>
          </w:p>
        </w:tc>
      </w:tr>
    </w:tbl>
    <w:p w14:paraId="374D16A2" w14:textId="77777777" w:rsidR="0094079A" w:rsidRDefault="0094079A" w:rsidP="00C809B8">
      <w:pPr>
        <w:rPr>
          <w:lang w:val="es-MX"/>
        </w:rPr>
      </w:pPr>
    </w:p>
    <w:p w14:paraId="236A12B4" w14:textId="77777777" w:rsidR="0094079A" w:rsidRDefault="0094079A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5" w:name="_Toc165635301"/>
      <w:r>
        <w:rPr>
          <w:rFonts w:ascii="Book Antiqua" w:hAnsi="Book Antiqua" w:cs="Arial"/>
          <w:lang w:val="es-MX"/>
        </w:rPr>
        <w:t>Estudiantes vinculados</w:t>
      </w:r>
      <w:bookmarkEnd w:id="15"/>
    </w:p>
    <w:p w14:paraId="375C52AA" w14:textId="77777777" w:rsidR="0094079A" w:rsidRDefault="0094079A" w:rsidP="0094079A">
      <w:pPr>
        <w:rPr>
          <w:lang w:val="es-MX"/>
        </w:rPr>
      </w:pPr>
    </w:p>
    <w:p w14:paraId="6BDC2457" w14:textId="77777777" w:rsidR="0094079A" w:rsidRPr="006E2849" w:rsidRDefault="0094079A" w:rsidP="0094079A">
      <w:pPr>
        <w:pStyle w:val="InfoBlue"/>
      </w:pPr>
      <w:r w:rsidRPr="006E2849">
        <w:t>[</w:t>
      </w:r>
      <w:r>
        <w:t xml:space="preserve">Indique </w:t>
      </w:r>
      <w:r w:rsidR="000602B7">
        <w:t>los estudiantes que tuvieron participación directa en el proyecto</w:t>
      </w:r>
      <w:r w:rsidR="00E0799D">
        <w:t>. Preferiblemente indique Universidad, Escuela, Carrera, Centro Universitario / Sede, Becado, Título de proyecto de graduación</w:t>
      </w:r>
      <w:r w:rsidRPr="006E2849">
        <w:t xml:space="preserve">] </w:t>
      </w:r>
    </w:p>
    <w:p w14:paraId="776AFC9D" w14:textId="77777777" w:rsidR="0094079A" w:rsidRDefault="0094079A" w:rsidP="0094079A">
      <w:pPr>
        <w:rPr>
          <w:lang w:val="es-MX"/>
        </w:rPr>
      </w:pPr>
    </w:p>
    <w:tbl>
      <w:tblPr>
        <w:tblW w:w="4924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84"/>
        <w:gridCol w:w="833"/>
        <w:gridCol w:w="1494"/>
        <w:gridCol w:w="4719"/>
      </w:tblGrid>
      <w:tr w:rsidR="00D822EF" w:rsidRPr="00D421C8" w14:paraId="21731A5E" w14:textId="77777777" w:rsidTr="00D822EF">
        <w:trPr>
          <w:jc w:val="center"/>
        </w:trPr>
        <w:tc>
          <w:tcPr>
            <w:tcW w:w="1372" w:type="pct"/>
            <w:shd w:val="clear" w:color="auto" w:fill="F2F2F2" w:themeFill="background1" w:themeFillShade="F2"/>
            <w:vAlign w:val="center"/>
          </w:tcPr>
          <w:p w14:paraId="5E69F929" w14:textId="77777777" w:rsidR="00D822EF" w:rsidRDefault="00D822EF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</w:t>
            </w:r>
          </w:p>
        </w:tc>
        <w:tc>
          <w:tcPr>
            <w:tcW w:w="226" w:type="pct"/>
            <w:shd w:val="clear" w:color="auto" w:fill="F2F2F2" w:themeFill="background1" w:themeFillShade="F2"/>
            <w:vAlign w:val="center"/>
          </w:tcPr>
          <w:p w14:paraId="228889EA" w14:textId="77777777" w:rsidR="00D822EF" w:rsidRPr="003C065C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Sexo</w:t>
            </w:r>
          </w:p>
        </w:tc>
        <w:tc>
          <w:tcPr>
            <w:tcW w:w="792" w:type="pct"/>
            <w:shd w:val="clear" w:color="auto" w:fill="F2F2F2" w:themeFill="background1" w:themeFillShade="F2"/>
            <w:vAlign w:val="center"/>
          </w:tcPr>
          <w:p w14:paraId="6B1F9EB0" w14:textId="77777777" w:rsidR="00D822EF" w:rsidRPr="003C065C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Identificación</w:t>
            </w:r>
          </w:p>
        </w:tc>
        <w:tc>
          <w:tcPr>
            <w:tcW w:w="2610" w:type="pct"/>
            <w:shd w:val="clear" w:color="auto" w:fill="F2F2F2" w:themeFill="background1" w:themeFillShade="F2"/>
          </w:tcPr>
          <w:p w14:paraId="3717A71F" w14:textId="77777777" w:rsidR="00D822EF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Otros datos</w:t>
            </w:r>
          </w:p>
        </w:tc>
      </w:tr>
      <w:tr w:rsidR="00D822EF" w:rsidRPr="001F0193" w14:paraId="3BAE24B9" w14:textId="77777777" w:rsidTr="00D822EF">
        <w:trPr>
          <w:jc w:val="center"/>
        </w:trPr>
        <w:tc>
          <w:tcPr>
            <w:tcW w:w="1372" w:type="pct"/>
            <w:shd w:val="clear" w:color="auto" w:fill="FFFFFF" w:themeFill="background1"/>
          </w:tcPr>
          <w:p w14:paraId="57C75446" w14:textId="77777777" w:rsidR="00D822EF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226" w:type="pct"/>
          </w:tcPr>
          <w:p w14:paraId="14F8F040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792" w:type="pct"/>
          </w:tcPr>
          <w:p w14:paraId="2D259387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2610" w:type="pct"/>
          </w:tcPr>
          <w:p w14:paraId="15997870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D822EF" w:rsidRPr="001F0193" w14:paraId="53273A36" w14:textId="77777777" w:rsidTr="00D822EF">
        <w:trPr>
          <w:jc w:val="center"/>
        </w:trPr>
        <w:tc>
          <w:tcPr>
            <w:tcW w:w="1372" w:type="pct"/>
            <w:shd w:val="clear" w:color="auto" w:fill="FFFFFF" w:themeFill="background1"/>
          </w:tcPr>
          <w:p w14:paraId="22C3A45A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26" w:type="pct"/>
          </w:tcPr>
          <w:p w14:paraId="4684CDB0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92" w:type="pct"/>
          </w:tcPr>
          <w:p w14:paraId="6FD3AD3B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610" w:type="pct"/>
          </w:tcPr>
          <w:p w14:paraId="26A99789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6A71447E" w14:textId="77777777" w:rsidTr="00D822EF">
        <w:trPr>
          <w:jc w:val="center"/>
        </w:trPr>
        <w:tc>
          <w:tcPr>
            <w:tcW w:w="1372" w:type="pct"/>
            <w:shd w:val="clear" w:color="auto" w:fill="FFFFFF" w:themeFill="background1"/>
          </w:tcPr>
          <w:p w14:paraId="22F1027C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26" w:type="pct"/>
          </w:tcPr>
          <w:p w14:paraId="12F912DC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92" w:type="pct"/>
          </w:tcPr>
          <w:p w14:paraId="78554428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610" w:type="pct"/>
          </w:tcPr>
          <w:p w14:paraId="7A24A23F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1F7F34E7" w14:textId="77777777" w:rsidTr="00D822EF">
        <w:trPr>
          <w:jc w:val="center"/>
        </w:trPr>
        <w:tc>
          <w:tcPr>
            <w:tcW w:w="1372" w:type="pct"/>
            <w:shd w:val="clear" w:color="auto" w:fill="FFFFFF" w:themeFill="background1"/>
          </w:tcPr>
          <w:p w14:paraId="165D8E7C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26" w:type="pct"/>
          </w:tcPr>
          <w:p w14:paraId="1E2FF66D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92" w:type="pct"/>
          </w:tcPr>
          <w:p w14:paraId="310D8319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610" w:type="pct"/>
          </w:tcPr>
          <w:p w14:paraId="6E6B2534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236FAB3A" w14:textId="77777777" w:rsidTr="00D822EF">
        <w:trPr>
          <w:jc w:val="center"/>
        </w:trPr>
        <w:tc>
          <w:tcPr>
            <w:tcW w:w="1372" w:type="pct"/>
            <w:shd w:val="clear" w:color="auto" w:fill="FFFFFF" w:themeFill="background1"/>
          </w:tcPr>
          <w:p w14:paraId="6E1D42E1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26" w:type="pct"/>
          </w:tcPr>
          <w:p w14:paraId="739B9E15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792" w:type="pct"/>
          </w:tcPr>
          <w:p w14:paraId="340C7EA5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610" w:type="pct"/>
          </w:tcPr>
          <w:p w14:paraId="5E6352E3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0E08A4F8" w14:textId="77777777" w:rsidR="00694801" w:rsidRDefault="00694801" w:rsidP="00C809B8">
      <w:pPr>
        <w:rPr>
          <w:lang w:val="es-MX"/>
        </w:rPr>
      </w:pPr>
    </w:p>
    <w:p w14:paraId="7CAD69D9" w14:textId="77777777" w:rsidR="0085648A" w:rsidRDefault="00DD46CF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6" w:name="_Toc165635302"/>
      <w:r>
        <w:rPr>
          <w:rFonts w:ascii="Book Antiqua" w:hAnsi="Book Antiqua" w:cs="Arial"/>
          <w:lang w:val="es-MX"/>
        </w:rPr>
        <w:t>Investigadores, redes o vínculos externos</w:t>
      </w:r>
      <w:bookmarkEnd w:id="16"/>
    </w:p>
    <w:p w14:paraId="23C2AD09" w14:textId="77777777" w:rsidR="0085648A" w:rsidRDefault="0085648A" w:rsidP="0085648A">
      <w:pPr>
        <w:rPr>
          <w:lang w:val="es-MX"/>
        </w:rPr>
      </w:pPr>
    </w:p>
    <w:p w14:paraId="7E74E7D7" w14:textId="77777777" w:rsidR="0085648A" w:rsidRPr="006E2849" w:rsidRDefault="0085648A" w:rsidP="0085648A">
      <w:pPr>
        <w:pStyle w:val="InfoBlue"/>
      </w:pPr>
      <w:r w:rsidRPr="006E2849">
        <w:t>[</w:t>
      </w:r>
      <w:r>
        <w:t>Indique</w:t>
      </w:r>
      <w:r w:rsidR="006E6EE8">
        <w:t xml:space="preserve"> el nombre y una breve descripción de</w:t>
      </w:r>
      <w:r>
        <w:t xml:space="preserve"> </w:t>
      </w:r>
      <w:r w:rsidR="006E6EE8">
        <w:t>los investigadores, redes o vinculadas al proyecto</w:t>
      </w:r>
      <w:r w:rsidRPr="006E2849">
        <w:t xml:space="preserve">] </w:t>
      </w:r>
    </w:p>
    <w:p w14:paraId="65EF1E6F" w14:textId="77777777" w:rsidR="0085648A" w:rsidRDefault="0085648A" w:rsidP="0085648A">
      <w:pPr>
        <w:rPr>
          <w:lang w:val="es-MX"/>
        </w:rPr>
      </w:pPr>
    </w:p>
    <w:tbl>
      <w:tblPr>
        <w:tblW w:w="3804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75"/>
        <w:gridCol w:w="4810"/>
      </w:tblGrid>
      <w:tr w:rsidR="00D822EF" w:rsidRPr="00D421C8" w14:paraId="7BB81ABE" w14:textId="77777777" w:rsidTr="00D822EF">
        <w:trPr>
          <w:jc w:val="center"/>
        </w:trPr>
        <w:tc>
          <w:tcPr>
            <w:tcW w:w="1699" w:type="pct"/>
            <w:shd w:val="clear" w:color="auto" w:fill="F2F2F2" w:themeFill="background1" w:themeFillShade="F2"/>
            <w:vAlign w:val="center"/>
          </w:tcPr>
          <w:p w14:paraId="216F87EE" w14:textId="77777777" w:rsidR="00D822EF" w:rsidRDefault="00D822EF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</w:t>
            </w:r>
          </w:p>
        </w:tc>
        <w:tc>
          <w:tcPr>
            <w:tcW w:w="3301" w:type="pct"/>
            <w:shd w:val="clear" w:color="auto" w:fill="F2F2F2" w:themeFill="background1" w:themeFillShade="F2"/>
          </w:tcPr>
          <w:p w14:paraId="4EBE75C0" w14:textId="77777777" w:rsidR="00D822EF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Detalles</w:t>
            </w:r>
          </w:p>
        </w:tc>
      </w:tr>
      <w:tr w:rsidR="00D822EF" w:rsidRPr="001F0193" w14:paraId="097066BD" w14:textId="77777777" w:rsidTr="00D822EF">
        <w:trPr>
          <w:jc w:val="center"/>
        </w:trPr>
        <w:tc>
          <w:tcPr>
            <w:tcW w:w="1699" w:type="pct"/>
            <w:shd w:val="clear" w:color="auto" w:fill="FFFFFF" w:themeFill="background1"/>
          </w:tcPr>
          <w:p w14:paraId="60E6DC9D" w14:textId="77777777" w:rsidR="00D822EF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3301" w:type="pct"/>
          </w:tcPr>
          <w:p w14:paraId="13AA5AF7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D822EF" w:rsidRPr="001F0193" w14:paraId="1D695AF2" w14:textId="77777777" w:rsidTr="00D822EF">
        <w:trPr>
          <w:jc w:val="center"/>
        </w:trPr>
        <w:tc>
          <w:tcPr>
            <w:tcW w:w="1699" w:type="pct"/>
            <w:shd w:val="clear" w:color="auto" w:fill="FFFFFF" w:themeFill="background1"/>
          </w:tcPr>
          <w:p w14:paraId="38220C32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3301" w:type="pct"/>
          </w:tcPr>
          <w:p w14:paraId="0D3AA219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74249965" w14:textId="77777777" w:rsidTr="00D822EF">
        <w:trPr>
          <w:jc w:val="center"/>
        </w:trPr>
        <w:tc>
          <w:tcPr>
            <w:tcW w:w="1699" w:type="pct"/>
            <w:shd w:val="clear" w:color="auto" w:fill="FFFFFF" w:themeFill="background1"/>
          </w:tcPr>
          <w:p w14:paraId="6DD2C2CA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3301" w:type="pct"/>
          </w:tcPr>
          <w:p w14:paraId="4987A729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26772012" w14:textId="77777777" w:rsidTr="00D822EF">
        <w:trPr>
          <w:jc w:val="center"/>
        </w:trPr>
        <w:tc>
          <w:tcPr>
            <w:tcW w:w="1699" w:type="pct"/>
            <w:shd w:val="clear" w:color="auto" w:fill="FFFFFF" w:themeFill="background1"/>
          </w:tcPr>
          <w:p w14:paraId="3B1DBF2A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3301" w:type="pct"/>
          </w:tcPr>
          <w:p w14:paraId="7F3B7151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58DD8DB7" w14:textId="77777777" w:rsidTr="00D822EF">
        <w:trPr>
          <w:jc w:val="center"/>
        </w:trPr>
        <w:tc>
          <w:tcPr>
            <w:tcW w:w="1699" w:type="pct"/>
            <w:shd w:val="clear" w:color="auto" w:fill="FFFFFF" w:themeFill="background1"/>
          </w:tcPr>
          <w:p w14:paraId="43161EE4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3301" w:type="pct"/>
          </w:tcPr>
          <w:p w14:paraId="42ABEE30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46927CFF" w14:textId="77777777" w:rsidR="0085648A" w:rsidRDefault="0085648A" w:rsidP="00E501E2">
      <w:pPr>
        <w:pStyle w:val="Textoindependiente"/>
        <w:ind w:left="0"/>
        <w:rPr>
          <w:lang w:val="es-MX"/>
        </w:rPr>
      </w:pPr>
    </w:p>
    <w:p w14:paraId="7CD22277" w14:textId="61B3B5F7" w:rsidR="0085648A" w:rsidRDefault="00D844DE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7" w:name="_Toc165635303"/>
      <w:r w:rsidRPr="00D844DE">
        <w:rPr>
          <w:rFonts w:ascii="Book Antiqua" w:hAnsi="Book Antiqua" w:cs="Arial"/>
          <w:lang w:val="es-MX"/>
        </w:rPr>
        <w:t>Resultados de difusión y transferencia de resultados</w:t>
      </w:r>
      <w:bookmarkEnd w:id="17"/>
    </w:p>
    <w:p w14:paraId="24813BA6" w14:textId="77777777" w:rsidR="0085648A" w:rsidRDefault="0085648A" w:rsidP="0085648A">
      <w:pPr>
        <w:rPr>
          <w:lang w:val="es-MX"/>
        </w:rPr>
      </w:pPr>
    </w:p>
    <w:p w14:paraId="0CDA1212" w14:textId="77777777" w:rsidR="0085648A" w:rsidRPr="006E2849" w:rsidRDefault="0085648A" w:rsidP="0085648A">
      <w:pPr>
        <w:pStyle w:val="InfoBlue"/>
      </w:pPr>
      <w:r w:rsidRPr="006E2849">
        <w:t>[</w:t>
      </w:r>
      <w:r w:rsidR="00EA1C02">
        <w:t>Indique las actividades llevadas a cabo para la divulgación de resultados del proyecto</w:t>
      </w:r>
      <w:r w:rsidR="0079788C">
        <w:t xml:space="preserve"> (</w:t>
      </w:r>
      <w:r w:rsidR="0079788C" w:rsidRPr="0079788C">
        <w:t>ponencia</w:t>
      </w:r>
      <w:r w:rsidR="0079788C">
        <w:t>s</w:t>
      </w:r>
      <w:r w:rsidR="0079788C" w:rsidRPr="0079788C">
        <w:t>, seminario</w:t>
      </w:r>
      <w:r w:rsidR="0079788C">
        <w:t>s</w:t>
      </w:r>
      <w:r w:rsidR="0079788C" w:rsidRPr="0079788C">
        <w:t>, tertulia</w:t>
      </w:r>
      <w:r w:rsidR="000526C0">
        <w:t>s, talleres, otros</w:t>
      </w:r>
      <w:r w:rsidRPr="006E2849">
        <w:t xml:space="preserve">] </w:t>
      </w:r>
    </w:p>
    <w:p w14:paraId="24F3E9F3" w14:textId="77777777" w:rsidR="00D345B3" w:rsidRDefault="00D345B3" w:rsidP="0085648A">
      <w:pPr>
        <w:rPr>
          <w:lang w:val="es-MX"/>
        </w:rPr>
      </w:pPr>
    </w:p>
    <w:tbl>
      <w:tblPr>
        <w:tblW w:w="4288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261"/>
        <w:gridCol w:w="1843"/>
        <w:gridCol w:w="4108"/>
      </w:tblGrid>
      <w:tr w:rsidR="00D822EF" w:rsidRPr="00D421C8" w14:paraId="3AA8B913" w14:textId="77777777" w:rsidTr="00D822EF">
        <w:trPr>
          <w:jc w:val="center"/>
        </w:trPr>
        <w:tc>
          <w:tcPr>
            <w:tcW w:w="1377" w:type="pct"/>
            <w:shd w:val="clear" w:color="auto" w:fill="F2F2F2" w:themeFill="background1" w:themeFillShade="F2"/>
            <w:vAlign w:val="center"/>
          </w:tcPr>
          <w:p w14:paraId="3C62C59A" w14:textId="77777777" w:rsidR="00D822EF" w:rsidRDefault="00D822EF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</w:t>
            </w:r>
          </w:p>
        </w:tc>
        <w:tc>
          <w:tcPr>
            <w:tcW w:w="1122" w:type="pct"/>
            <w:shd w:val="clear" w:color="auto" w:fill="F2F2F2" w:themeFill="background1" w:themeFillShade="F2"/>
            <w:vAlign w:val="center"/>
          </w:tcPr>
          <w:p w14:paraId="344372DF" w14:textId="77777777" w:rsidR="00D822EF" w:rsidRPr="003C065C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Lugar</w:t>
            </w:r>
          </w:p>
        </w:tc>
        <w:tc>
          <w:tcPr>
            <w:tcW w:w="2501" w:type="pct"/>
            <w:shd w:val="clear" w:color="auto" w:fill="F2F2F2" w:themeFill="background1" w:themeFillShade="F2"/>
            <w:vAlign w:val="center"/>
          </w:tcPr>
          <w:p w14:paraId="1A9AAB42" w14:textId="77777777" w:rsidR="00D822EF" w:rsidRPr="003C065C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Detalles</w:t>
            </w:r>
          </w:p>
        </w:tc>
      </w:tr>
      <w:tr w:rsidR="00D822EF" w:rsidRPr="001F0193" w14:paraId="35F76164" w14:textId="77777777" w:rsidTr="00D822EF">
        <w:trPr>
          <w:jc w:val="center"/>
        </w:trPr>
        <w:tc>
          <w:tcPr>
            <w:tcW w:w="1377" w:type="pct"/>
            <w:shd w:val="clear" w:color="auto" w:fill="FFFFFF" w:themeFill="background1"/>
          </w:tcPr>
          <w:p w14:paraId="75D0ED48" w14:textId="77777777" w:rsidR="00D822EF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122" w:type="pct"/>
          </w:tcPr>
          <w:p w14:paraId="6B2BEC1F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2501" w:type="pct"/>
          </w:tcPr>
          <w:p w14:paraId="0F0E62F7" w14:textId="77777777" w:rsidR="00D822EF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D822EF" w:rsidRPr="001F0193" w14:paraId="01C2859F" w14:textId="77777777" w:rsidTr="00D822EF">
        <w:trPr>
          <w:jc w:val="center"/>
        </w:trPr>
        <w:tc>
          <w:tcPr>
            <w:tcW w:w="1377" w:type="pct"/>
            <w:shd w:val="clear" w:color="auto" w:fill="FFFFFF" w:themeFill="background1"/>
          </w:tcPr>
          <w:p w14:paraId="6E6013FD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122" w:type="pct"/>
          </w:tcPr>
          <w:p w14:paraId="76EBC8DE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501" w:type="pct"/>
          </w:tcPr>
          <w:p w14:paraId="4E85E582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126205AA" w14:textId="77777777" w:rsidTr="00D822EF">
        <w:trPr>
          <w:jc w:val="center"/>
        </w:trPr>
        <w:tc>
          <w:tcPr>
            <w:tcW w:w="1377" w:type="pct"/>
            <w:shd w:val="clear" w:color="auto" w:fill="FFFFFF" w:themeFill="background1"/>
          </w:tcPr>
          <w:p w14:paraId="1E8CCCA0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122" w:type="pct"/>
          </w:tcPr>
          <w:p w14:paraId="1A92E1E2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501" w:type="pct"/>
          </w:tcPr>
          <w:p w14:paraId="0FF057B9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15DD469C" w14:textId="77777777" w:rsidTr="00D822EF">
        <w:trPr>
          <w:jc w:val="center"/>
        </w:trPr>
        <w:tc>
          <w:tcPr>
            <w:tcW w:w="1377" w:type="pct"/>
            <w:shd w:val="clear" w:color="auto" w:fill="FFFFFF" w:themeFill="background1"/>
          </w:tcPr>
          <w:p w14:paraId="557FF9BD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122" w:type="pct"/>
          </w:tcPr>
          <w:p w14:paraId="299C9D3B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501" w:type="pct"/>
          </w:tcPr>
          <w:p w14:paraId="7848A48A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D822EF" w:rsidRPr="001F0193" w14:paraId="7F3804F0" w14:textId="77777777" w:rsidTr="00D822EF">
        <w:trPr>
          <w:jc w:val="center"/>
        </w:trPr>
        <w:tc>
          <w:tcPr>
            <w:tcW w:w="1377" w:type="pct"/>
            <w:shd w:val="clear" w:color="auto" w:fill="FFFFFF" w:themeFill="background1"/>
          </w:tcPr>
          <w:p w14:paraId="64EA878A" w14:textId="77777777" w:rsidR="00D822EF" w:rsidRPr="001F0193" w:rsidRDefault="00D822EF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122" w:type="pct"/>
          </w:tcPr>
          <w:p w14:paraId="145EB42B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2501" w:type="pct"/>
          </w:tcPr>
          <w:p w14:paraId="103292D7" w14:textId="77777777" w:rsidR="00D822EF" w:rsidRPr="001F0193" w:rsidRDefault="00D822EF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23226C4B" w14:textId="77777777" w:rsidR="0085648A" w:rsidRDefault="0085648A" w:rsidP="0085648A">
      <w:pPr>
        <w:pStyle w:val="Textoindependiente"/>
        <w:rPr>
          <w:lang w:val="es-MX"/>
        </w:rPr>
      </w:pPr>
    </w:p>
    <w:p w14:paraId="7AA12B85" w14:textId="77777777" w:rsidR="00D822EF" w:rsidRPr="0085648A" w:rsidRDefault="00D822EF" w:rsidP="0085648A">
      <w:pPr>
        <w:pStyle w:val="Textoindependiente"/>
        <w:rPr>
          <w:lang w:val="es-MX"/>
        </w:rPr>
      </w:pPr>
    </w:p>
    <w:p w14:paraId="140F88F3" w14:textId="77777777" w:rsidR="0085648A" w:rsidRDefault="00E501E2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8" w:name="_Toc165635304"/>
      <w:r>
        <w:rPr>
          <w:rFonts w:ascii="Book Antiqua" w:hAnsi="Book Antiqua" w:cs="Arial"/>
          <w:lang w:val="es-MX"/>
        </w:rPr>
        <w:t>Informes de avance entregados</w:t>
      </w:r>
      <w:bookmarkEnd w:id="18"/>
    </w:p>
    <w:p w14:paraId="3305A107" w14:textId="77777777" w:rsidR="0085648A" w:rsidRDefault="0085648A" w:rsidP="0085648A">
      <w:pPr>
        <w:rPr>
          <w:lang w:val="es-MX"/>
        </w:rPr>
      </w:pPr>
    </w:p>
    <w:p w14:paraId="79FF5FB5" w14:textId="77777777" w:rsidR="0085648A" w:rsidRPr="006E2849" w:rsidRDefault="0085648A" w:rsidP="0085648A">
      <w:pPr>
        <w:pStyle w:val="InfoBlue"/>
      </w:pPr>
      <w:r w:rsidRPr="006E2849">
        <w:t>[</w:t>
      </w:r>
      <w:r w:rsidR="00EA1C02">
        <w:t>Indique los informes de avance presentados a las distintas entidades patrocinadoras del proyecto</w:t>
      </w:r>
      <w:r w:rsidRPr="006E2849">
        <w:t xml:space="preserve">] </w:t>
      </w:r>
    </w:p>
    <w:p w14:paraId="55079E9C" w14:textId="77777777" w:rsidR="0085648A" w:rsidRDefault="0085648A" w:rsidP="0085648A">
      <w:pPr>
        <w:rPr>
          <w:lang w:val="es-MX"/>
        </w:rPr>
      </w:pPr>
    </w:p>
    <w:tbl>
      <w:tblPr>
        <w:tblW w:w="4288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782"/>
        <w:gridCol w:w="1485"/>
        <w:gridCol w:w="2945"/>
      </w:tblGrid>
      <w:tr w:rsidR="00EA1C02" w:rsidRPr="00D421C8" w14:paraId="721C7084" w14:textId="77777777" w:rsidTr="00EA1C02">
        <w:trPr>
          <w:jc w:val="center"/>
        </w:trPr>
        <w:tc>
          <w:tcPr>
            <w:tcW w:w="2303" w:type="pct"/>
            <w:shd w:val="clear" w:color="auto" w:fill="F2F2F2" w:themeFill="background1" w:themeFillShade="F2"/>
            <w:vAlign w:val="center"/>
          </w:tcPr>
          <w:p w14:paraId="205CAA41" w14:textId="77777777" w:rsidR="00EA1C02" w:rsidRDefault="00EA1C02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Descripción</w:t>
            </w:r>
          </w:p>
        </w:tc>
        <w:tc>
          <w:tcPr>
            <w:tcW w:w="904" w:type="pct"/>
            <w:shd w:val="clear" w:color="auto" w:fill="F2F2F2" w:themeFill="background1" w:themeFillShade="F2"/>
            <w:vAlign w:val="center"/>
          </w:tcPr>
          <w:p w14:paraId="1DFC4274" w14:textId="77777777" w:rsidR="00EA1C02" w:rsidRPr="003C065C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Año</w:t>
            </w:r>
          </w:p>
        </w:tc>
        <w:tc>
          <w:tcPr>
            <w:tcW w:w="1794" w:type="pct"/>
            <w:shd w:val="clear" w:color="auto" w:fill="F2F2F2" w:themeFill="background1" w:themeFillShade="F2"/>
            <w:vAlign w:val="center"/>
          </w:tcPr>
          <w:p w14:paraId="718E1083" w14:textId="77777777" w:rsidR="00EA1C02" w:rsidRPr="003C065C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Entidad</w:t>
            </w:r>
          </w:p>
        </w:tc>
      </w:tr>
      <w:tr w:rsidR="00EA1C02" w:rsidRPr="001F0193" w14:paraId="66669F99" w14:textId="77777777" w:rsidTr="00EA1C02">
        <w:trPr>
          <w:jc w:val="center"/>
        </w:trPr>
        <w:tc>
          <w:tcPr>
            <w:tcW w:w="2303" w:type="pct"/>
            <w:shd w:val="clear" w:color="auto" w:fill="FFFFFF" w:themeFill="background1"/>
          </w:tcPr>
          <w:p w14:paraId="48156CC4" w14:textId="77777777" w:rsidR="00EA1C02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904" w:type="pct"/>
          </w:tcPr>
          <w:p w14:paraId="78FA7BEF" w14:textId="77777777" w:rsidR="00EA1C0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72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794" w:type="pct"/>
          </w:tcPr>
          <w:p w14:paraId="3C716CC5" w14:textId="77777777" w:rsidR="00EA1C0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EA1C02" w:rsidRPr="001F0193" w14:paraId="56CF2344" w14:textId="77777777" w:rsidTr="00EA1C02">
        <w:trPr>
          <w:jc w:val="center"/>
        </w:trPr>
        <w:tc>
          <w:tcPr>
            <w:tcW w:w="2303" w:type="pct"/>
            <w:shd w:val="clear" w:color="auto" w:fill="FFFFFF" w:themeFill="background1"/>
          </w:tcPr>
          <w:p w14:paraId="0A05AF37" w14:textId="77777777" w:rsidR="00EA1C02" w:rsidRPr="001F0193" w:rsidRDefault="00EA1C0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904" w:type="pct"/>
          </w:tcPr>
          <w:p w14:paraId="171F8369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794" w:type="pct"/>
          </w:tcPr>
          <w:p w14:paraId="2F010FFD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EA1C02" w:rsidRPr="001F0193" w14:paraId="5B2C8582" w14:textId="77777777" w:rsidTr="00EA1C02">
        <w:trPr>
          <w:jc w:val="center"/>
        </w:trPr>
        <w:tc>
          <w:tcPr>
            <w:tcW w:w="2303" w:type="pct"/>
            <w:shd w:val="clear" w:color="auto" w:fill="FFFFFF" w:themeFill="background1"/>
          </w:tcPr>
          <w:p w14:paraId="6388D70B" w14:textId="77777777" w:rsidR="00EA1C02" w:rsidRPr="001F0193" w:rsidRDefault="00EA1C0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904" w:type="pct"/>
          </w:tcPr>
          <w:p w14:paraId="13AEBE0E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794" w:type="pct"/>
          </w:tcPr>
          <w:p w14:paraId="31BDD8A2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EA1C02" w:rsidRPr="001F0193" w14:paraId="66F4CFBD" w14:textId="77777777" w:rsidTr="00EA1C02">
        <w:trPr>
          <w:jc w:val="center"/>
        </w:trPr>
        <w:tc>
          <w:tcPr>
            <w:tcW w:w="2303" w:type="pct"/>
            <w:shd w:val="clear" w:color="auto" w:fill="FFFFFF" w:themeFill="background1"/>
          </w:tcPr>
          <w:p w14:paraId="560AB114" w14:textId="77777777" w:rsidR="00EA1C02" w:rsidRPr="001F0193" w:rsidRDefault="00EA1C0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904" w:type="pct"/>
          </w:tcPr>
          <w:p w14:paraId="733838D5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794" w:type="pct"/>
          </w:tcPr>
          <w:p w14:paraId="4EE94B26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EA1C02" w:rsidRPr="001F0193" w14:paraId="0D8F5780" w14:textId="77777777" w:rsidTr="00EA1C02">
        <w:trPr>
          <w:jc w:val="center"/>
        </w:trPr>
        <w:tc>
          <w:tcPr>
            <w:tcW w:w="2303" w:type="pct"/>
            <w:shd w:val="clear" w:color="auto" w:fill="FFFFFF" w:themeFill="background1"/>
          </w:tcPr>
          <w:p w14:paraId="58D264D1" w14:textId="77777777" w:rsidR="00EA1C02" w:rsidRPr="001F0193" w:rsidRDefault="00EA1C0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904" w:type="pct"/>
          </w:tcPr>
          <w:p w14:paraId="1A7299FE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794" w:type="pct"/>
          </w:tcPr>
          <w:p w14:paraId="398A669D" w14:textId="77777777" w:rsidR="00EA1C02" w:rsidRPr="001F0193" w:rsidRDefault="00EA1C0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4F1C8165" w14:textId="77777777" w:rsidR="0021645E" w:rsidRDefault="0021645E" w:rsidP="0021645E">
      <w:pPr>
        <w:rPr>
          <w:lang w:val="es-MX"/>
        </w:rPr>
      </w:pPr>
    </w:p>
    <w:p w14:paraId="139CECDD" w14:textId="77777777" w:rsidR="0021645E" w:rsidRDefault="0021645E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19" w:name="_Toc165635305"/>
      <w:r>
        <w:rPr>
          <w:rFonts w:ascii="Book Antiqua" w:hAnsi="Book Antiqua" w:cs="Arial"/>
          <w:lang w:val="es-MX"/>
        </w:rPr>
        <w:t>Equipo adquirido</w:t>
      </w:r>
      <w:bookmarkEnd w:id="19"/>
    </w:p>
    <w:p w14:paraId="0637A6B7" w14:textId="77777777" w:rsidR="0021645E" w:rsidRDefault="0021645E" w:rsidP="0021645E">
      <w:pPr>
        <w:rPr>
          <w:lang w:val="es-MX"/>
        </w:rPr>
      </w:pPr>
    </w:p>
    <w:p w14:paraId="20037873" w14:textId="77777777" w:rsidR="0021645E" w:rsidRPr="006E2849" w:rsidRDefault="0021645E" w:rsidP="0021645E">
      <w:pPr>
        <w:pStyle w:val="InfoBlue"/>
      </w:pPr>
      <w:r w:rsidRPr="006E2849">
        <w:t>[</w:t>
      </w:r>
      <w:r w:rsidR="001C5BA1">
        <w:t>Indique los equipos que fueron adquiridos con fondos de la Vicerrectoría de Investigación</w:t>
      </w:r>
      <w:r w:rsidRPr="006E2849">
        <w:t xml:space="preserve">] </w:t>
      </w:r>
    </w:p>
    <w:p w14:paraId="40308F92" w14:textId="77777777" w:rsidR="0021645E" w:rsidRDefault="0021645E" w:rsidP="0021645E">
      <w:pPr>
        <w:rPr>
          <w:lang w:val="es-MX"/>
        </w:rPr>
      </w:pPr>
    </w:p>
    <w:tbl>
      <w:tblPr>
        <w:tblW w:w="4993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603"/>
        <w:gridCol w:w="1985"/>
        <w:gridCol w:w="1718"/>
        <w:gridCol w:w="1257"/>
      </w:tblGrid>
      <w:tr w:rsidR="00C87812" w:rsidRPr="00D421C8" w14:paraId="4121EAF2" w14:textId="77777777" w:rsidTr="00C87812">
        <w:trPr>
          <w:jc w:val="center"/>
        </w:trPr>
        <w:tc>
          <w:tcPr>
            <w:tcW w:w="2407" w:type="pct"/>
            <w:shd w:val="clear" w:color="auto" w:fill="F2F2F2" w:themeFill="background1" w:themeFillShade="F2"/>
            <w:vAlign w:val="center"/>
          </w:tcPr>
          <w:p w14:paraId="2200ABEF" w14:textId="77777777" w:rsidR="00C87812" w:rsidRDefault="00C87812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Descripción</w:t>
            </w:r>
          </w:p>
        </w:tc>
        <w:tc>
          <w:tcPr>
            <w:tcW w:w="1038" w:type="pct"/>
            <w:shd w:val="clear" w:color="auto" w:fill="F2F2F2" w:themeFill="background1" w:themeFillShade="F2"/>
            <w:vAlign w:val="center"/>
          </w:tcPr>
          <w:p w14:paraId="0ED0A5C7" w14:textId="77777777" w:rsidR="00C87812" w:rsidRPr="003C065C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Ubicación actual</w:t>
            </w:r>
          </w:p>
        </w:tc>
        <w:tc>
          <w:tcPr>
            <w:tcW w:w="898" w:type="pct"/>
            <w:shd w:val="clear" w:color="auto" w:fill="F2F2F2" w:themeFill="background1" w:themeFillShade="F2"/>
          </w:tcPr>
          <w:p w14:paraId="75746E60" w14:textId="77777777" w:rsidR="00C87812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Responsable</w:t>
            </w:r>
          </w:p>
        </w:tc>
        <w:tc>
          <w:tcPr>
            <w:tcW w:w="657" w:type="pct"/>
            <w:shd w:val="clear" w:color="auto" w:fill="F2F2F2" w:themeFill="background1" w:themeFillShade="F2"/>
          </w:tcPr>
          <w:p w14:paraId="0EBB43BA" w14:textId="77777777" w:rsidR="00C87812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# de activo</w:t>
            </w:r>
          </w:p>
        </w:tc>
      </w:tr>
      <w:tr w:rsidR="00C87812" w:rsidRPr="001F0193" w14:paraId="169594FF" w14:textId="77777777" w:rsidTr="00C87812">
        <w:trPr>
          <w:jc w:val="center"/>
        </w:trPr>
        <w:tc>
          <w:tcPr>
            <w:tcW w:w="2407" w:type="pct"/>
            <w:shd w:val="clear" w:color="auto" w:fill="FFFFFF" w:themeFill="background1"/>
          </w:tcPr>
          <w:p w14:paraId="4D3F1E7B" w14:textId="77777777" w:rsidR="00C87812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038" w:type="pct"/>
          </w:tcPr>
          <w:p w14:paraId="098122FD" w14:textId="77777777" w:rsidR="00C8781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898" w:type="pct"/>
          </w:tcPr>
          <w:p w14:paraId="3A27F045" w14:textId="77777777" w:rsidR="00C8781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657" w:type="pct"/>
          </w:tcPr>
          <w:p w14:paraId="29394EED" w14:textId="77777777" w:rsidR="00C87812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C87812" w:rsidRPr="001F0193" w14:paraId="263DD9FC" w14:textId="77777777" w:rsidTr="00C87812">
        <w:trPr>
          <w:jc w:val="center"/>
        </w:trPr>
        <w:tc>
          <w:tcPr>
            <w:tcW w:w="2407" w:type="pct"/>
            <w:shd w:val="clear" w:color="auto" w:fill="FFFFFF" w:themeFill="background1"/>
          </w:tcPr>
          <w:p w14:paraId="0381A546" w14:textId="77777777" w:rsidR="00C87812" w:rsidRPr="001F0193" w:rsidRDefault="00C8781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038" w:type="pct"/>
          </w:tcPr>
          <w:p w14:paraId="1FAE2F78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898" w:type="pct"/>
          </w:tcPr>
          <w:p w14:paraId="785FDB8B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57" w:type="pct"/>
          </w:tcPr>
          <w:p w14:paraId="1076523E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7812" w:rsidRPr="001F0193" w14:paraId="734CD68C" w14:textId="77777777" w:rsidTr="00C87812">
        <w:trPr>
          <w:jc w:val="center"/>
        </w:trPr>
        <w:tc>
          <w:tcPr>
            <w:tcW w:w="2407" w:type="pct"/>
            <w:shd w:val="clear" w:color="auto" w:fill="FFFFFF" w:themeFill="background1"/>
          </w:tcPr>
          <w:p w14:paraId="2DE05AA3" w14:textId="77777777" w:rsidR="00C87812" w:rsidRPr="001F0193" w:rsidRDefault="00C8781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038" w:type="pct"/>
          </w:tcPr>
          <w:p w14:paraId="1301DAA3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898" w:type="pct"/>
          </w:tcPr>
          <w:p w14:paraId="492D5444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57" w:type="pct"/>
          </w:tcPr>
          <w:p w14:paraId="6B067F41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7812" w:rsidRPr="001F0193" w14:paraId="418982FE" w14:textId="77777777" w:rsidTr="00C87812">
        <w:trPr>
          <w:jc w:val="center"/>
        </w:trPr>
        <w:tc>
          <w:tcPr>
            <w:tcW w:w="2407" w:type="pct"/>
            <w:shd w:val="clear" w:color="auto" w:fill="FFFFFF" w:themeFill="background1"/>
          </w:tcPr>
          <w:p w14:paraId="65CFB577" w14:textId="77777777" w:rsidR="00C87812" w:rsidRPr="001F0193" w:rsidRDefault="00C8781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038" w:type="pct"/>
          </w:tcPr>
          <w:p w14:paraId="6C7172C4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898" w:type="pct"/>
          </w:tcPr>
          <w:p w14:paraId="574CAF8E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57" w:type="pct"/>
          </w:tcPr>
          <w:p w14:paraId="33F7B939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7812" w:rsidRPr="001F0193" w14:paraId="5F6D40C6" w14:textId="77777777" w:rsidTr="00C87812">
        <w:trPr>
          <w:jc w:val="center"/>
        </w:trPr>
        <w:tc>
          <w:tcPr>
            <w:tcW w:w="2407" w:type="pct"/>
            <w:shd w:val="clear" w:color="auto" w:fill="FFFFFF" w:themeFill="background1"/>
          </w:tcPr>
          <w:p w14:paraId="53732875" w14:textId="77777777" w:rsidR="00C87812" w:rsidRPr="001F0193" w:rsidRDefault="00C87812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1038" w:type="pct"/>
          </w:tcPr>
          <w:p w14:paraId="03E3F6B6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898" w:type="pct"/>
          </w:tcPr>
          <w:p w14:paraId="5B7C4E4D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657" w:type="pct"/>
          </w:tcPr>
          <w:p w14:paraId="4AD4C3ED" w14:textId="77777777" w:rsidR="00C87812" w:rsidRPr="001F0193" w:rsidRDefault="00C87812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7D5AD86C" w14:textId="77777777" w:rsidR="00E07A5D" w:rsidRDefault="00E07A5D" w:rsidP="0021645E">
      <w:pPr>
        <w:pStyle w:val="Textoindependiente"/>
        <w:ind w:left="0" w:firstLine="720"/>
        <w:rPr>
          <w:lang w:val="es-MX"/>
        </w:rPr>
      </w:pPr>
    </w:p>
    <w:p w14:paraId="212DA80A" w14:textId="77777777" w:rsidR="00E07A5D" w:rsidRDefault="00F479B8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0" w:name="_Toc165635306"/>
      <w:r>
        <w:rPr>
          <w:rFonts w:ascii="Book Antiqua" w:hAnsi="Book Antiqua" w:cs="Arial"/>
          <w:lang w:val="es-MX"/>
        </w:rPr>
        <w:t>Servicios contratados</w:t>
      </w:r>
      <w:bookmarkEnd w:id="20"/>
    </w:p>
    <w:p w14:paraId="6F944466" w14:textId="77777777" w:rsidR="00E07A5D" w:rsidRDefault="00E07A5D" w:rsidP="00E07A5D">
      <w:pPr>
        <w:rPr>
          <w:lang w:val="es-MX"/>
        </w:rPr>
      </w:pPr>
    </w:p>
    <w:p w14:paraId="2610E2CF" w14:textId="77777777" w:rsidR="00E07A5D" w:rsidRPr="006E2849" w:rsidRDefault="00E07A5D" w:rsidP="00E07A5D">
      <w:pPr>
        <w:pStyle w:val="InfoBlue"/>
      </w:pPr>
      <w:r w:rsidRPr="006E2849">
        <w:t>[</w:t>
      </w:r>
      <w:r>
        <w:t xml:space="preserve">Indique </w:t>
      </w:r>
      <w:r w:rsidR="00C86684">
        <w:t>los servicios externos contratados para el proyecto</w:t>
      </w:r>
      <w:r w:rsidRPr="006E2849">
        <w:t xml:space="preserve">] </w:t>
      </w:r>
    </w:p>
    <w:p w14:paraId="70D9EC73" w14:textId="77777777" w:rsidR="00E07A5D" w:rsidRDefault="00E07A5D" w:rsidP="00E07A5D">
      <w:pPr>
        <w:rPr>
          <w:lang w:val="es-MX"/>
        </w:rPr>
      </w:pPr>
    </w:p>
    <w:tbl>
      <w:tblPr>
        <w:tblW w:w="4566" w:type="pct"/>
        <w:jc w:val="center"/>
        <w:tblBorders>
          <w:top w:val="outset" w:sz="6" w:space="0" w:color="auto"/>
          <w:left w:val="outset" w:sz="6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4254"/>
        <w:gridCol w:w="1821"/>
      </w:tblGrid>
      <w:tr w:rsidR="00C86684" w:rsidRPr="00D421C8" w14:paraId="0EBE0387" w14:textId="77777777" w:rsidTr="00C86684">
        <w:trPr>
          <w:jc w:val="center"/>
        </w:trPr>
        <w:tc>
          <w:tcPr>
            <w:tcW w:w="1527" w:type="pct"/>
            <w:shd w:val="clear" w:color="auto" w:fill="F2F2F2" w:themeFill="background1" w:themeFillShade="F2"/>
            <w:vAlign w:val="center"/>
          </w:tcPr>
          <w:p w14:paraId="7350DC07" w14:textId="77777777" w:rsidR="00C86684" w:rsidRDefault="00C86684" w:rsidP="000C3702">
            <w:pPr>
              <w:jc w:val="center"/>
              <w:rPr>
                <w:rFonts w:ascii="Book Antiqua" w:hAnsi="Book Antiqua" w:cs="Arial"/>
                <w:b/>
                <w:lang w:val="es-MX"/>
              </w:rPr>
            </w:pPr>
            <w:r>
              <w:rPr>
                <w:rFonts w:ascii="Book Antiqua" w:hAnsi="Book Antiqua" w:cs="Arial"/>
                <w:b/>
                <w:lang w:val="es-MX"/>
              </w:rPr>
              <w:t>Nombre empresa/persona</w:t>
            </w:r>
          </w:p>
        </w:tc>
        <w:tc>
          <w:tcPr>
            <w:tcW w:w="2432" w:type="pct"/>
            <w:shd w:val="clear" w:color="auto" w:fill="F2F2F2" w:themeFill="background1" w:themeFillShade="F2"/>
            <w:vAlign w:val="center"/>
          </w:tcPr>
          <w:p w14:paraId="0015FA40" w14:textId="77777777" w:rsidR="00C86684" w:rsidRPr="003C065C" w:rsidRDefault="00C86684" w:rsidP="00C86684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Tareas realizadas</w:t>
            </w:r>
          </w:p>
        </w:tc>
        <w:tc>
          <w:tcPr>
            <w:tcW w:w="1042" w:type="pct"/>
            <w:shd w:val="clear" w:color="auto" w:fill="F2F2F2" w:themeFill="background1" w:themeFillShade="F2"/>
          </w:tcPr>
          <w:p w14:paraId="662E068C" w14:textId="77777777" w:rsidR="00C86684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center"/>
              <w:rPr>
                <w:rFonts w:ascii="Book Antiqua" w:hAnsi="Book Antiqua" w:cs="Arial"/>
                <w:b/>
                <w:szCs w:val="18"/>
              </w:rPr>
            </w:pPr>
            <w:r>
              <w:rPr>
                <w:rFonts w:ascii="Book Antiqua" w:hAnsi="Book Antiqua" w:cs="Arial"/>
                <w:b/>
                <w:szCs w:val="18"/>
              </w:rPr>
              <w:t>Contacto</w:t>
            </w:r>
          </w:p>
        </w:tc>
      </w:tr>
      <w:tr w:rsidR="00C86684" w:rsidRPr="001F0193" w14:paraId="3594CDDF" w14:textId="77777777" w:rsidTr="00C86684">
        <w:trPr>
          <w:jc w:val="center"/>
        </w:trPr>
        <w:tc>
          <w:tcPr>
            <w:tcW w:w="1527" w:type="pct"/>
            <w:shd w:val="clear" w:color="auto" w:fill="FFFFFF" w:themeFill="background1"/>
          </w:tcPr>
          <w:p w14:paraId="2A9A0AEA" w14:textId="77777777" w:rsidR="00C86684" w:rsidRPr="001F0193" w:rsidRDefault="00D345B3" w:rsidP="000C3702">
            <w:pPr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2432" w:type="pct"/>
          </w:tcPr>
          <w:p w14:paraId="72A187AD" w14:textId="77777777" w:rsidR="00C86684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  <w:tc>
          <w:tcPr>
            <w:tcW w:w="1042" w:type="pct"/>
          </w:tcPr>
          <w:p w14:paraId="39DEDB6E" w14:textId="77777777" w:rsidR="00C86684" w:rsidRPr="001F0193" w:rsidRDefault="00D345B3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  <w:r>
              <w:rPr>
                <w:rFonts w:ascii="Book Antiqua" w:hAnsi="Book Antiqua" w:cs="Arial"/>
                <w:sz w:val="16"/>
                <w:szCs w:val="16"/>
                <w:lang w:val="es-MX"/>
              </w:rPr>
              <w:t>&lt;texto&gt;</w:t>
            </w:r>
          </w:p>
        </w:tc>
      </w:tr>
      <w:tr w:rsidR="00C86684" w:rsidRPr="001F0193" w14:paraId="12D02627" w14:textId="77777777" w:rsidTr="00C86684">
        <w:trPr>
          <w:jc w:val="center"/>
        </w:trPr>
        <w:tc>
          <w:tcPr>
            <w:tcW w:w="1527" w:type="pct"/>
            <w:shd w:val="clear" w:color="auto" w:fill="FFFFFF" w:themeFill="background1"/>
          </w:tcPr>
          <w:p w14:paraId="28AAC5B8" w14:textId="77777777" w:rsidR="00C86684" w:rsidRPr="001F0193" w:rsidRDefault="00C86684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432" w:type="pct"/>
          </w:tcPr>
          <w:p w14:paraId="3A6FF84A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042" w:type="pct"/>
          </w:tcPr>
          <w:p w14:paraId="7494FD8E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6684" w:rsidRPr="001F0193" w14:paraId="0442437F" w14:textId="77777777" w:rsidTr="00C86684">
        <w:trPr>
          <w:jc w:val="center"/>
        </w:trPr>
        <w:tc>
          <w:tcPr>
            <w:tcW w:w="1527" w:type="pct"/>
            <w:shd w:val="clear" w:color="auto" w:fill="FFFFFF" w:themeFill="background1"/>
          </w:tcPr>
          <w:p w14:paraId="5654597E" w14:textId="77777777" w:rsidR="00C86684" w:rsidRPr="001F0193" w:rsidRDefault="00C86684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432" w:type="pct"/>
          </w:tcPr>
          <w:p w14:paraId="7CFA20DE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042" w:type="pct"/>
          </w:tcPr>
          <w:p w14:paraId="22CBECA5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6684" w:rsidRPr="001F0193" w14:paraId="2689D069" w14:textId="77777777" w:rsidTr="00C86684">
        <w:trPr>
          <w:jc w:val="center"/>
        </w:trPr>
        <w:tc>
          <w:tcPr>
            <w:tcW w:w="1527" w:type="pct"/>
            <w:shd w:val="clear" w:color="auto" w:fill="FFFFFF" w:themeFill="background1"/>
          </w:tcPr>
          <w:p w14:paraId="7D241289" w14:textId="77777777" w:rsidR="00C86684" w:rsidRPr="001F0193" w:rsidRDefault="00C86684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432" w:type="pct"/>
          </w:tcPr>
          <w:p w14:paraId="6BE802D5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042" w:type="pct"/>
          </w:tcPr>
          <w:p w14:paraId="3EC1A954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  <w:tr w:rsidR="00C86684" w:rsidRPr="001F0193" w14:paraId="371B94A3" w14:textId="77777777" w:rsidTr="00C86684">
        <w:trPr>
          <w:jc w:val="center"/>
        </w:trPr>
        <w:tc>
          <w:tcPr>
            <w:tcW w:w="1527" w:type="pct"/>
            <w:shd w:val="clear" w:color="auto" w:fill="FFFFFF" w:themeFill="background1"/>
          </w:tcPr>
          <w:p w14:paraId="100D1E45" w14:textId="77777777" w:rsidR="00C86684" w:rsidRPr="001F0193" w:rsidRDefault="00C86684" w:rsidP="000C3702">
            <w:pPr>
              <w:rPr>
                <w:rFonts w:ascii="Book Antiqua" w:hAnsi="Book Antiqua" w:cs="Arial"/>
                <w:b/>
                <w:lang w:val="es-MX"/>
              </w:rPr>
            </w:pPr>
          </w:p>
        </w:tc>
        <w:tc>
          <w:tcPr>
            <w:tcW w:w="2432" w:type="pct"/>
          </w:tcPr>
          <w:p w14:paraId="624EF38A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  <w:tc>
          <w:tcPr>
            <w:tcW w:w="1042" w:type="pct"/>
          </w:tcPr>
          <w:p w14:paraId="09E1D100" w14:textId="77777777" w:rsidR="00C86684" w:rsidRPr="001F0193" w:rsidRDefault="00C86684" w:rsidP="000C3702">
            <w:pPr>
              <w:widowControl/>
              <w:tabs>
                <w:tab w:val="left" w:pos="252"/>
                <w:tab w:val="left" w:pos="3780"/>
              </w:tabs>
              <w:spacing w:line="240" w:lineRule="auto"/>
              <w:ind w:left="432"/>
              <w:jc w:val="both"/>
              <w:rPr>
                <w:rFonts w:ascii="Book Antiqua" w:hAnsi="Book Antiqua" w:cs="Arial"/>
                <w:szCs w:val="18"/>
              </w:rPr>
            </w:pPr>
          </w:p>
        </w:tc>
      </w:tr>
    </w:tbl>
    <w:p w14:paraId="38220E6D" w14:textId="77777777" w:rsidR="003A6C77" w:rsidRDefault="003A6C77" w:rsidP="00C86684">
      <w:pPr>
        <w:pStyle w:val="Textoindependiente"/>
        <w:ind w:left="0"/>
        <w:rPr>
          <w:lang w:val="es-MX"/>
        </w:rPr>
      </w:pPr>
    </w:p>
    <w:p w14:paraId="0D9043F1" w14:textId="77777777" w:rsidR="003A6C77" w:rsidRDefault="003A6C77" w:rsidP="00E501E2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1" w:name="_Toc165635307"/>
      <w:r>
        <w:rPr>
          <w:rFonts w:ascii="Book Antiqua" w:hAnsi="Book Antiqua" w:cs="Arial"/>
          <w:lang w:val="es-MX"/>
        </w:rPr>
        <w:t>Obstáculos</w:t>
      </w:r>
      <w:bookmarkEnd w:id="21"/>
    </w:p>
    <w:p w14:paraId="728B2DF1" w14:textId="77777777" w:rsidR="003A6C77" w:rsidRDefault="003A6C77" w:rsidP="003A6C77">
      <w:pPr>
        <w:rPr>
          <w:lang w:val="es-MX"/>
        </w:rPr>
      </w:pPr>
    </w:p>
    <w:p w14:paraId="606E7BFF" w14:textId="77777777" w:rsidR="003A6C77" w:rsidRPr="006E2849" w:rsidRDefault="003A6C77" w:rsidP="003A6C77">
      <w:pPr>
        <w:pStyle w:val="InfoBlue"/>
      </w:pPr>
      <w:r w:rsidRPr="006E2849">
        <w:t>[</w:t>
      </w:r>
      <w:r>
        <w:t xml:space="preserve">Indique </w:t>
      </w:r>
      <w:r w:rsidR="00C86684">
        <w:t>algunos obstáculos que tuvo durante la ejecución del proyecto</w:t>
      </w:r>
      <w:r w:rsidRPr="006E2849">
        <w:t xml:space="preserve">] </w:t>
      </w:r>
    </w:p>
    <w:p w14:paraId="0997D2D0" w14:textId="77777777" w:rsidR="003A6C77" w:rsidRDefault="003A6C77" w:rsidP="003A6C77">
      <w:pPr>
        <w:rPr>
          <w:lang w:val="es-MX"/>
        </w:rPr>
      </w:pPr>
    </w:p>
    <w:p w14:paraId="207F1BA1" w14:textId="77777777" w:rsidR="003A6C77" w:rsidRDefault="003A6C77" w:rsidP="003A6C77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4753AD74" w14:textId="77777777" w:rsidR="00F479B8" w:rsidRDefault="00F479B8" w:rsidP="00553D76">
      <w:pPr>
        <w:rPr>
          <w:lang w:val="es-MX"/>
        </w:rPr>
      </w:pPr>
    </w:p>
    <w:p w14:paraId="70321D4B" w14:textId="77777777" w:rsidR="003A6C77" w:rsidRDefault="003A6C77" w:rsidP="008A75B1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bookmarkStart w:id="22" w:name="_Toc165635308"/>
      <w:r>
        <w:rPr>
          <w:rFonts w:ascii="Book Antiqua" w:hAnsi="Book Antiqua" w:cs="Arial"/>
          <w:lang w:val="es-MX"/>
        </w:rPr>
        <w:lastRenderedPageBreak/>
        <w:t>Recomendaciones</w:t>
      </w:r>
      <w:bookmarkEnd w:id="22"/>
    </w:p>
    <w:p w14:paraId="4D9AC480" w14:textId="77777777" w:rsidR="003A6C77" w:rsidRDefault="003A6C77" w:rsidP="003A6C77">
      <w:pPr>
        <w:rPr>
          <w:lang w:val="es-MX"/>
        </w:rPr>
      </w:pPr>
    </w:p>
    <w:p w14:paraId="45713EE3" w14:textId="77777777" w:rsidR="003A6C77" w:rsidRPr="006E2849" w:rsidRDefault="003A6C77" w:rsidP="003A6C77">
      <w:pPr>
        <w:pStyle w:val="InfoBlue"/>
      </w:pPr>
      <w:r w:rsidRPr="006E2849">
        <w:t>[</w:t>
      </w:r>
      <w:r>
        <w:t xml:space="preserve">Indique </w:t>
      </w:r>
      <w:r w:rsidR="00C86684">
        <w:t>sus recomendaciones de mejora dirigidas a la Vicerrectoría de Investigación</w:t>
      </w:r>
      <w:r w:rsidRPr="006E2849">
        <w:t xml:space="preserve">] </w:t>
      </w:r>
    </w:p>
    <w:p w14:paraId="248662E2" w14:textId="77777777" w:rsidR="003A6C77" w:rsidRDefault="003A6C77" w:rsidP="003A6C77">
      <w:pPr>
        <w:rPr>
          <w:lang w:val="es-MX"/>
        </w:rPr>
      </w:pPr>
    </w:p>
    <w:p w14:paraId="528C3877" w14:textId="77777777" w:rsidR="003A6C77" w:rsidRDefault="003A6C77" w:rsidP="003A6C77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685F0831" w14:textId="77777777" w:rsidR="00AC5773" w:rsidRDefault="00AC5773" w:rsidP="00702259">
      <w:pPr>
        <w:rPr>
          <w:lang w:val="es-MX"/>
        </w:rPr>
      </w:pPr>
    </w:p>
    <w:p w14:paraId="347D83F6" w14:textId="0866129D" w:rsidR="00492259" w:rsidRDefault="00492259" w:rsidP="00492259">
      <w:pPr>
        <w:pStyle w:val="Ttulo1"/>
        <w:tabs>
          <w:tab w:val="num" w:pos="720"/>
        </w:tabs>
        <w:spacing w:before="0" w:after="0"/>
        <w:ind w:left="720" w:hanging="720"/>
        <w:rPr>
          <w:rFonts w:ascii="Book Antiqua" w:hAnsi="Book Antiqua" w:cs="Arial"/>
          <w:lang w:val="es-MX"/>
        </w:rPr>
      </w:pPr>
      <w:r w:rsidRPr="00492259">
        <w:rPr>
          <w:rFonts w:ascii="Book Antiqua" w:hAnsi="Book Antiqua" w:cs="Arial"/>
          <w:lang w:val="es-MX"/>
        </w:rPr>
        <w:t>Referencias bibliográficas</w:t>
      </w:r>
    </w:p>
    <w:p w14:paraId="4E3C47FD" w14:textId="77777777" w:rsidR="00492259" w:rsidRDefault="00492259" w:rsidP="00492259">
      <w:pPr>
        <w:rPr>
          <w:lang w:val="es-MX"/>
        </w:rPr>
      </w:pPr>
    </w:p>
    <w:p w14:paraId="7E9A0E74" w14:textId="77777777" w:rsidR="00492259" w:rsidRPr="006E2849" w:rsidRDefault="00492259" w:rsidP="00492259">
      <w:pPr>
        <w:pStyle w:val="InfoBlue"/>
      </w:pPr>
      <w:r w:rsidRPr="006E2849">
        <w:t>[</w:t>
      </w:r>
      <w:r w:rsidRPr="009615AC">
        <w:t xml:space="preserve">Lista de materiales de consulta usados en la formulación </w:t>
      </w:r>
      <w:r>
        <w:t>del proyecto</w:t>
      </w:r>
      <w:r w:rsidRPr="009615AC">
        <w:t xml:space="preserve"> de investigación, para sustentar la construcción teórico-metodológica. Se construye teniendo como referencia un estándar internacional</w:t>
      </w:r>
      <w:r w:rsidRPr="006E2849">
        <w:t xml:space="preserve">] </w:t>
      </w:r>
    </w:p>
    <w:p w14:paraId="6AA1C08F" w14:textId="77777777" w:rsidR="00492259" w:rsidRDefault="00492259" w:rsidP="00492259">
      <w:pPr>
        <w:rPr>
          <w:lang w:val="es-MX"/>
        </w:rPr>
      </w:pPr>
    </w:p>
    <w:p w14:paraId="5A6529F4" w14:textId="77777777" w:rsidR="00492259" w:rsidRDefault="00492259" w:rsidP="00492259">
      <w:pPr>
        <w:pStyle w:val="Textoindependiente"/>
        <w:ind w:left="0" w:firstLine="720"/>
        <w:rPr>
          <w:lang w:val="es-MX"/>
        </w:rPr>
      </w:pPr>
      <w:r>
        <w:rPr>
          <w:lang w:val="es-MX"/>
        </w:rPr>
        <w:t>Texto</w:t>
      </w:r>
    </w:p>
    <w:p w14:paraId="20CA2D46" w14:textId="77777777" w:rsidR="00AC5773" w:rsidRPr="00702259" w:rsidRDefault="00AC5773" w:rsidP="00702259">
      <w:pPr>
        <w:rPr>
          <w:lang w:val="es-MX"/>
        </w:rPr>
      </w:pPr>
    </w:p>
    <w:p w14:paraId="3C161097" w14:textId="77777777" w:rsidR="002916DD" w:rsidRPr="002916DD" w:rsidRDefault="002916DD" w:rsidP="009C105F">
      <w:pPr>
        <w:pStyle w:val="Ttulo1"/>
        <w:numPr>
          <w:ilvl w:val="0"/>
          <w:numId w:val="0"/>
        </w:numPr>
        <w:spacing w:before="0" w:after="0"/>
        <w:ind w:left="720"/>
        <w:rPr>
          <w:lang w:val="es-MX"/>
        </w:rPr>
      </w:pPr>
    </w:p>
    <w:sectPr w:rsidR="002916DD" w:rsidRPr="002916DD" w:rsidSect="007310DB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0CC7" w14:textId="77777777" w:rsidR="007310DB" w:rsidRDefault="007310DB">
      <w:r>
        <w:separator/>
      </w:r>
    </w:p>
  </w:endnote>
  <w:endnote w:type="continuationSeparator" w:id="0">
    <w:p w14:paraId="1BDDC57F" w14:textId="77777777" w:rsidR="007310DB" w:rsidRDefault="007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2545" w14:textId="77777777" w:rsidR="000728BE" w:rsidRDefault="000728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7686DB" w14:textId="77777777" w:rsidR="000728BE" w:rsidRDefault="000728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8" w:type="dxa"/>
      <w:tblBorders>
        <w:bottom w:val="single" w:sz="18" w:space="0" w:color="000080"/>
        <w:insideV w:val="single" w:sz="18" w:space="0" w:color="FF66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00"/>
    </w:tblGrid>
    <w:tr w:rsidR="000728BE" w14:paraId="49996BCE" w14:textId="77777777">
      <w:trPr>
        <w:trHeight w:val="100"/>
      </w:trPr>
      <w:tc>
        <w:tcPr>
          <w:tcW w:w="9500" w:type="dxa"/>
        </w:tcPr>
        <w:p w14:paraId="1E4EA194" w14:textId="77777777" w:rsidR="000728BE" w:rsidRDefault="000728BE">
          <w:pPr>
            <w:pStyle w:val="Ttulo"/>
            <w:tabs>
              <w:tab w:val="center" w:pos="4680"/>
              <w:tab w:val="left" w:pos="7935"/>
            </w:tabs>
            <w:ind w:left="38"/>
            <w:jc w:val="right"/>
            <w:rPr>
              <w:rFonts w:ascii="Book Antiqua" w:hAnsi="Book Antiqua" w:cs="Arial"/>
              <w:lang w:val="es-MX"/>
            </w:rPr>
          </w:pPr>
        </w:p>
      </w:tc>
    </w:tr>
    <w:tr w:rsidR="000728BE" w:rsidRPr="00053AB5" w14:paraId="57DE2FC3" w14:textId="77777777">
      <w:trPr>
        <w:trHeight w:val="35"/>
      </w:trPr>
      <w:tc>
        <w:tcPr>
          <w:tcW w:w="9500" w:type="dxa"/>
        </w:tcPr>
        <w:p w14:paraId="1DC98ACA" w14:textId="77777777" w:rsidR="000728BE" w:rsidRPr="00961EA9" w:rsidRDefault="000728BE">
          <w:pPr>
            <w:pStyle w:val="Ttulo"/>
            <w:tabs>
              <w:tab w:val="center" w:pos="4680"/>
              <w:tab w:val="left" w:pos="7935"/>
            </w:tabs>
            <w:ind w:left="38"/>
            <w:jc w:val="left"/>
            <w:rPr>
              <w:sz w:val="2"/>
              <w:szCs w:val="2"/>
            </w:rPr>
          </w:pPr>
        </w:p>
      </w:tc>
    </w:tr>
  </w:tbl>
  <w:p w14:paraId="01DB3784" w14:textId="77777777" w:rsidR="000728BE" w:rsidRPr="00053AB5" w:rsidRDefault="000728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DotDash" w:sz="4" w:space="0" w:color="auto"/>
        <w:left w:val="dotDotDash" w:sz="4" w:space="0" w:color="auto"/>
        <w:bottom w:val="dotDotDash" w:sz="4" w:space="0" w:color="auto"/>
        <w:right w:val="dotDotDash" w:sz="4" w:space="0" w:color="auto"/>
        <w:insideH w:val="dotDotDash" w:sz="4" w:space="0" w:color="auto"/>
        <w:insideV w:val="dotDotDash" w:sz="4" w:space="0" w:color="auto"/>
      </w:tblBorders>
      <w:tblLayout w:type="fixed"/>
      <w:tblLook w:val="0000" w:firstRow="0" w:lastRow="0" w:firstColumn="0" w:lastColumn="0" w:noHBand="0" w:noVBand="0"/>
    </w:tblPr>
    <w:tblGrid>
      <w:gridCol w:w="7905"/>
      <w:gridCol w:w="1671"/>
    </w:tblGrid>
    <w:tr w:rsidR="000728BE" w14:paraId="16EEBF84" w14:textId="77777777" w:rsidTr="00277830">
      <w:tc>
        <w:tcPr>
          <w:tcW w:w="790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1F256B7" w14:textId="77777777" w:rsidR="000728BE" w:rsidRDefault="000728BE">
          <w:pPr>
            <w:tabs>
              <w:tab w:val="left" w:pos="1135"/>
            </w:tabs>
            <w:spacing w:before="40"/>
            <w:ind w:right="68"/>
            <w:jc w:val="center"/>
          </w:pPr>
          <w:r>
            <w:rPr>
              <w:rFonts w:ascii="Book Antiqua" w:hAnsi="Book Antiqua"/>
              <w:sz w:val="16"/>
            </w:rPr>
            <w:t>Vicerrectoría de Investigación</w:t>
          </w:r>
          <w:r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D844DE">
            <w:rPr>
              <w:noProof/>
            </w:rPr>
            <w:t>2024</w:t>
          </w:r>
          <w:r>
            <w:rPr>
              <w:noProof/>
            </w:rPr>
            <w:fldChar w:fldCharType="end"/>
          </w:r>
        </w:p>
      </w:tc>
      <w:tc>
        <w:tcPr>
          <w:tcW w:w="16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F555F1" w14:textId="77777777" w:rsidR="000728BE" w:rsidRDefault="000728BE">
          <w:pPr>
            <w:tabs>
              <w:tab w:val="left" w:pos="1135"/>
            </w:tabs>
            <w:spacing w:before="40"/>
            <w:ind w:right="68"/>
            <w:jc w:val="right"/>
          </w:pPr>
          <w:r>
            <w:t xml:space="preserve">Página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26C0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de </w:t>
          </w:r>
          <w:fldSimple w:instr=" NUMPAGES   \* MERGEFORMAT ">
            <w:r w:rsidR="000526C0">
              <w:rPr>
                <w:noProof/>
              </w:rPr>
              <w:t>7</w:t>
            </w:r>
          </w:fldSimple>
        </w:p>
      </w:tc>
    </w:tr>
  </w:tbl>
  <w:p w14:paraId="6035F0EF" w14:textId="77777777" w:rsidR="000728BE" w:rsidRDefault="000728BE" w:rsidP="006738B1">
    <w:pPr>
      <w:tabs>
        <w:tab w:val="left" w:pos="1135"/>
      </w:tabs>
      <w:spacing w:before="40"/>
      <w:ind w:right="68"/>
      <w:rPr>
        <w:rFonts w:ascii="Book Antiqua" w:eastAsia="Batang" w:hAnsi="Book Antiqua" w:cs="Arial"/>
        <w:b/>
        <w:spacing w:val="40"/>
        <w:sz w:val="16"/>
        <w:szCs w:val="16"/>
      </w:rPr>
    </w:pPr>
    <w:r>
      <w:rPr>
        <w:rFonts w:ascii="Book Antiqua" w:hAnsi="Book Antiqua"/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980C7C" wp14:editId="1223B66F">
              <wp:simplePos x="0" y="0"/>
              <wp:positionH relativeFrom="column">
                <wp:posOffset>2566035</wp:posOffset>
              </wp:positionH>
              <wp:positionV relativeFrom="paragraph">
                <wp:posOffset>40640</wp:posOffset>
              </wp:positionV>
              <wp:extent cx="240665" cy="243840"/>
              <wp:effectExtent l="0" t="0" r="0" b="381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A7B70" w14:textId="77777777" w:rsidR="000728BE" w:rsidRPr="007977A6" w:rsidRDefault="000728BE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0C7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02.05pt;margin-top:3.2pt;width:18.95pt;height:19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" filled="f" stroked="f">
              <v:textbox style="mso-fit-shape-to-text:t">
                <w:txbxContent>
                  <w:p w14:paraId="7F1A7B70" w14:textId="77777777" w:rsidR="000728BE" w:rsidRPr="007977A6" w:rsidRDefault="000728BE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CF4A6" w14:textId="77777777" w:rsidR="000728BE" w:rsidRDefault="00072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961A" w14:textId="77777777" w:rsidR="007310DB" w:rsidRDefault="007310DB">
      <w:r>
        <w:separator/>
      </w:r>
    </w:p>
  </w:footnote>
  <w:footnote w:type="continuationSeparator" w:id="0">
    <w:p w14:paraId="003B0847" w14:textId="77777777" w:rsidR="007310DB" w:rsidRDefault="00731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18" w:space="0" w:color="000080"/>
      </w:tblBorders>
      <w:tblLook w:val="01E0" w:firstRow="1" w:lastRow="1" w:firstColumn="1" w:lastColumn="1" w:noHBand="0" w:noVBand="0"/>
    </w:tblPr>
    <w:tblGrid>
      <w:gridCol w:w="1162"/>
      <w:gridCol w:w="8761"/>
    </w:tblGrid>
    <w:tr w:rsidR="000728BE" w:rsidRPr="00BD7597" w14:paraId="0DDED0F0" w14:textId="77777777">
      <w:trPr>
        <w:trHeight w:val="851"/>
      </w:trPr>
      <w:tc>
        <w:tcPr>
          <w:tcW w:w="1162" w:type="dxa"/>
          <w:vAlign w:val="center"/>
        </w:tcPr>
        <w:p w14:paraId="09721513" w14:textId="77777777" w:rsidR="000728BE" w:rsidRPr="00E0302C" w:rsidRDefault="000728BE">
          <w:pPr>
            <w:rPr>
              <w:rFonts w:ascii="Book Antiqua" w:hAnsi="Book Antiqua"/>
              <w:sz w:val="24"/>
            </w:rPr>
          </w:pPr>
          <w:r>
            <w:object w:dxaOrig="1080" w:dyaOrig="1305" w14:anchorId="7BAC0A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9.75pt">
                <v:imagedata r:id="rId1" o:title=""/>
              </v:shape>
              <o:OLEObject Type="Embed" ProgID="PBrush" ShapeID="_x0000_i1025" DrawAspect="Content" ObjectID="_1776248194" r:id="rId2"/>
            </w:object>
          </w:r>
        </w:p>
      </w:tc>
      <w:tc>
        <w:tcPr>
          <w:tcW w:w="8761" w:type="dxa"/>
          <w:vAlign w:val="center"/>
        </w:tcPr>
        <w:p w14:paraId="789F2F19" w14:textId="77777777" w:rsidR="000728BE" w:rsidRDefault="000728BE" w:rsidP="007F5E3C">
          <w:pPr>
            <w:pStyle w:val="Ttulo"/>
            <w:jc w:val="right"/>
            <w:rPr>
              <w:rFonts w:ascii="Book Antiqua" w:hAnsi="Book Antiqua"/>
              <w:color w:val="000080"/>
              <w:sz w:val="40"/>
              <w:szCs w:val="40"/>
            </w:rPr>
          </w:pPr>
          <w:r>
            <w:rPr>
              <w:rFonts w:ascii="Book Antiqua" w:hAnsi="Book Antiqua"/>
              <w:color w:val="000080"/>
              <w:sz w:val="40"/>
              <w:szCs w:val="40"/>
            </w:rPr>
            <w:fldChar w:fldCharType="begin"/>
          </w:r>
          <w:r w:rsidRPr="00BD7597">
            <w:rPr>
              <w:rFonts w:ascii="Book Antiqua" w:hAnsi="Book Antiqua"/>
              <w:color w:val="000080"/>
              <w:sz w:val="40"/>
              <w:szCs w:val="40"/>
            </w:rPr>
            <w:instrText xml:space="preserve"> TITLE  \* MERGEFORMAT </w:instrText>
          </w:r>
          <w:r>
            <w:rPr>
              <w:rFonts w:ascii="Book Antiqua" w:hAnsi="Book Antiqua"/>
              <w:color w:val="000080"/>
              <w:sz w:val="40"/>
              <w:szCs w:val="40"/>
            </w:rPr>
            <w:fldChar w:fldCharType="separate"/>
          </w:r>
          <w:r w:rsidR="007D544F">
            <w:rPr>
              <w:rFonts w:ascii="Book Antiqua" w:hAnsi="Book Antiqua"/>
              <w:color w:val="000080"/>
              <w:sz w:val="40"/>
              <w:szCs w:val="40"/>
            </w:rPr>
            <w:t>Formulario para cierre</w:t>
          </w:r>
          <w:r w:rsidRPr="00BD7597">
            <w:rPr>
              <w:rFonts w:ascii="Book Antiqua" w:hAnsi="Book Antiqua"/>
              <w:color w:val="000080"/>
              <w:sz w:val="40"/>
              <w:szCs w:val="40"/>
            </w:rPr>
            <w:t xml:space="preserve"> de proyectos</w:t>
          </w:r>
          <w:r>
            <w:rPr>
              <w:rFonts w:ascii="Book Antiqua" w:hAnsi="Book Antiqua"/>
              <w:color w:val="000080"/>
              <w:sz w:val="40"/>
              <w:szCs w:val="40"/>
            </w:rPr>
            <w:fldChar w:fldCharType="end"/>
          </w:r>
        </w:p>
      </w:tc>
    </w:tr>
  </w:tbl>
  <w:p w14:paraId="38024E98" w14:textId="77777777" w:rsidR="000728BE" w:rsidRPr="0085606B" w:rsidRDefault="000728BE">
    <w:pPr>
      <w:tabs>
        <w:tab w:val="right" w:pos="9356"/>
      </w:tabs>
      <w:rPr>
        <w:rFonts w:eastAsia="Batan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Layout w:type="fixed"/>
      <w:tblLook w:val="0000" w:firstRow="0" w:lastRow="0" w:firstColumn="0" w:lastColumn="0" w:noHBand="0" w:noVBand="0"/>
    </w:tblPr>
    <w:tblGrid>
      <w:gridCol w:w="1101"/>
      <w:gridCol w:w="5386"/>
      <w:gridCol w:w="3119"/>
    </w:tblGrid>
    <w:tr w:rsidR="000728BE" w:rsidRPr="000D6E88" w14:paraId="5A21C5DF" w14:textId="77777777" w:rsidTr="00542BD4">
      <w:tc>
        <w:tcPr>
          <w:tcW w:w="1101" w:type="dxa"/>
          <w:vMerge w:val="restart"/>
          <w:vAlign w:val="center"/>
        </w:tcPr>
        <w:p w14:paraId="1DFF0A79" w14:textId="77777777" w:rsidR="000728BE" w:rsidRPr="000D6E88" w:rsidRDefault="000728BE">
          <w:pPr>
            <w:tabs>
              <w:tab w:val="left" w:pos="1135"/>
            </w:tabs>
            <w:spacing w:before="40"/>
            <w:ind w:right="68"/>
            <w:jc w:val="center"/>
            <w:rPr>
              <w:rFonts w:ascii="Book Antiqua" w:eastAsia="Batang" w:hAnsi="Book Antiqua"/>
              <w:sz w:val="18"/>
              <w:szCs w:val="18"/>
            </w:rPr>
          </w:pPr>
          <w:r>
            <w:object w:dxaOrig="1080" w:dyaOrig="1305" w14:anchorId="12168FD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pt;height:39.75pt">
                <v:imagedata r:id="rId1" o:title=""/>
              </v:shape>
              <o:OLEObject Type="Embed" ProgID="PBrush" ShapeID="_x0000_i1026" DrawAspect="Content" ObjectID="_1776248195" r:id="rId2"/>
            </w:object>
          </w:r>
        </w:p>
      </w:tc>
      <w:tc>
        <w:tcPr>
          <w:tcW w:w="8505" w:type="dxa"/>
          <w:gridSpan w:val="2"/>
        </w:tcPr>
        <w:p w14:paraId="5C418F42" w14:textId="77777777" w:rsidR="000728BE" w:rsidRPr="000D6E88" w:rsidRDefault="000728BE" w:rsidP="006738B1">
          <w:pPr>
            <w:spacing w:before="40"/>
            <w:ind w:left="33" w:right="68"/>
            <w:jc w:val="both"/>
            <w:rPr>
              <w:rFonts w:ascii="Book Antiqua" w:eastAsia="Batang" w:hAnsi="Book Antiqua" w:cs="Arial"/>
              <w:sz w:val="16"/>
              <w:szCs w:val="16"/>
            </w:rPr>
          </w:pPr>
          <w:r>
            <w:rPr>
              <w:rFonts w:ascii="Book Antiqua" w:eastAsia="Batang" w:hAnsi="Book Antiqua" w:cs="Arial"/>
              <w:sz w:val="16"/>
              <w:szCs w:val="16"/>
            </w:rPr>
            <w:t>VICERRECTORIA DE INVESTIGACIÓN, UNED</w:t>
          </w:r>
        </w:p>
      </w:tc>
    </w:tr>
    <w:tr w:rsidR="000728BE" w:rsidRPr="000D6E88" w14:paraId="25262704" w14:textId="77777777" w:rsidTr="00542BD4">
      <w:tc>
        <w:tcPr>
          <w:tcW w:w="1101" w:type="dxa"/>
          <w:vMerge/>
        </w:tcPr>
        <w:p w14:paraId="5CB0CF41" w14:textId="77777777" w:rsidR="000728BE" w:rsidRPr="000D6E88" w:rsidRDefault="000728BE">
          <w:pPr>
            <w:tabs>
              <w:tab w:val="left" w:pos="1135"/>
            </w:tabs>
            <w:spacing w:before="40"/>
            <w:ind w:right="68"/>
            <w:rPr>
              <w:rFonts w:ascii="Book Antiqua" w:eastAsia="Batang" w:hAnsi="Book Antiqua"/>
              <w:sz w:val="18"/>
              <w:szCs w:val="18"/>
            </w:rPr>
          </w:pPr>
        </w:p>
      </w:tc>
      <w:tc>
        <w:tcPr>
          <w:tcW w:w="5386" w:type="dxa"/>
        </w:tcPr>
        <w:p w14:paraId="060BE940" w14:textId="77777777" w:rsidR="000728BE" w:rsidRPr="000D6E88" w:rsidRDefault="000728BE" w:rsidP="005C48F6">
          <w:pPr>
            <w:tabs>
              <w:tab w:val="left" w:pos="1135"/>
            </w:tabs>
            <w:spacing w:before="40"/>
            <w:ind w:right="68"/>
            <w:rPr>
              <w:rFonts w:ascii="Book Antiqua" w:eastAsia="Batang" w:hAnsi="Book Antiqua" w:cs="Arial"/>
              <w:sz w:val="16"/>
              <w:szCs w:val="16"/>
            </w:rPr>
          </w:pPr>
          <w:r>
            <w:rPr>
              <w:rFonts w:ascii="Book Antiqua" w:eastAsia="Batang" w:hAnsi="Book Antiqua" w:cs="Arial"/>
              <w:b/>
              <w:sz w:val="16"/>
              <w:szCs w:val="16"/>
            </w:rPr>
            <w:t>Formulario el cierre de proyecto de investigación</w:t>
          </w:r>
        </w:p>
      </w:tc>
      <w:tc>
        <w:tcPr>
          <w:tcW w:w="3119" w:type="dxa"/>
        </w:tcPr>
        <w:p w14:paraId="120000AA" w14:textId="165766E7" w:rsidR="000728BE" w:rsidRPr="000D6E88" w:rsidRDefault="00D844DE">
          <w:pPr>
            <w:spacing w:before="40"/>
            <w:ind w:left="601" w:right="68"/>
            <w:jc w:val="right"/>
            <w:rPr>
              <w:rFonts w:ascii="Book Antiqua" w:eastAsia="Batang" w:hAnsi="Book Antiqua" w:cs="Arial"/>
              <w:sz w:val="16"/>
              <w:szCs w:val="16"/>
            </w:rPr>
          </w:pPr>
          <w:r>
            <w:rPr>
              <w:rFonts w:ascii="Book Antiqua" w:eastAsia="Batang" w:hAnsi="Book Antiqua" w:cs="Arial"/>
              <w:sz w:val="16"/>
              <w:szCs w:val="16"/>
            </w:rPr>
            <w:t xml:space="preserve"> </w:t>
          </w:r>
          <w:r w:rsidR="000728BE" w:rsidRPr="000D6E88">
            <w:rPr>
              <w:rFonts w:ascii="Book Antiqua" w:eastAsia="Batang" w:hAnsi="Book Antiqua" w:cs="Arial"/>
              <w:sz w:val="16"/>
              <w:szCs w:val="16"/>
            </w:rPr>
            <w:t xml:space="preserve">Versión: </w:t>
          </w:r>
          <w:r w:rsidRPr="00D844DE">
            <w:t>01.00.05</w:t>
          </w:r>
        </w:p>
      </w:tc>
    </w:tr>
    <w:tr w:rsidR="000728BE" w:rsidRPr="000D6E88" w14:paraId="100C8D0F" w14:textId="77777777" w:rsidTr="00542BD4">
      <w:tc>
        <w:tcPr>
          <w:tcW w:w="1101" w:type="dxa"/>
          <w:vMerge/>
        </w:tcPr>
        <w:p w14:paraId="43B39334" w14:textId="77777777" w:rsidR="000728BE" w:rsidRPr="000D6E88" w:rsidRDefault="000728BE">
          <w:pPr>
            <w:rPr>
              <w:rFonts w:ascii="Book Antiqua" w:hAnsi="Book Antiqua"/>
            </w:rPr>
          </w:pPr>
        </w:p>
      </w:tc>
      <w:tc>
        <w:tcPr>
          <w:tcW w:w="5386" w:type="dxa"/>
        </w:tcPr>
        <w:p w14:paraId="5B23080F" w14:textId="77777777" w:rsidR="000728BE" w:rsidRPr="006738B1" w:rsidRDefault="000728BE" w:rsidP="006738B1">
          <w:pPr>
            <w:rPr>
              <w:rFonts w:ascii="Book Antiqua" w:hAnsi="Book Antiqua"/>
              <w:sz w:val="16"/>
            </w:rPr>
          </w:pPr>
          <w:r>
            <w:rPr>
              <w:rFonts w:ascii="Book Antiqua" w:eastAsia="Batang" w:hAnsi="Book Antiqua" w:cs="Arial"/>
              <w:sz w:val="16"/>
              <w:szCs w:val="16"/>
            </w:rPr>
            <w:t>Unidad de Gestión de Proyectos</w:t>
          </w:r>
        </w:p>
      </w:tc>
      <w:tc>
        <w:tcPr>
          <w:tcW w:w="3119" w:type="dxa"/>
        </w:tcPr>
        <w:p w14:paraId="69F8FCF1" w14:textId="77777777" w:rsidR="000728BE" w:rsidRPr="000D6E88" w:rsidRDefault="000728BE">
          <w:pPr>
            <w:jc w:val="right"/>
            <w:rPr>
              <w:rFonts w:ascii="Book Antiqua" w:hAnsi="Book Antiqua" w:cs="Arial"/>
              <w:sz w:val="16"/>
              <w:szCs w:val="16"/>
            </w:rPr>
          </w:pPr>
          <w:r w:rsidRPr="000D6E88">
            <w:rPr>
              <w:rFonts w:ascii="Book Antiqua" w:eastAsia="Batang" w:hAnsi="Book Antiqua" w:cs="Arial"/>
              <w:sz w:val="16"/>
              <w:szCs w:val="16"/>
            </w:rPr>
            <w:t xml:space="preserve">Fecha:  </w: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begin"/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instrText xml:space="preserve"> DATE  \@ "dd/MM/yyyy"  \* MERGEFORMAT </w:instrTex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separate"/>
          </w:r>
          <w:r w:rsidR="00D844DE">
            <w:rPr>
              <w:rFonts w:ascii="Book Antiqua" w:eastAsia="Batang" w:hAnsi="Book Antiqua" w:cs="Arial"/>
              <w:noProof/>
              <w:sz w:val="16"/>
              <w:szCs w:val="16"/>
            </w:rPr>
            <w:t>03/05/2024</w:t>
          </w:r>
          <w:r w:rsidRPr="000D6E88">
            <w:rPr>
              <w:rFonts w:ascii="Book Antiqua" w:eastAsia="Batang" w:hAnsi="Book Antiqua" w:cs="Arial"/>
              <w:sz w:val="16"/>
              <w:szCs w:val="16"/>
            </w:rPr>
            <w:fldChar w:fldCharType="end"/>
          </w:r>
        </w:p>
      </w:tc>
    </w:tr>
  </w:tbl>
  <w:p w14:paraId="4C8C3451" w14:textId="77777777" w:rsidR="000728BE" w:rsidRPr="000D6E88" w:rsidRDefault="000728BE">
    <w:pPr>
      <w:tabs>
        <w:tab w:val="right" w:pos="9356"/>
      </w:tabs>
      <w:rPr>
        <w:rFonts w:ascii="Book Antiqua" w:eastAsia="Batang" w:hAnsi="Book Antiqu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9923D" w14:textId="77777777" w:rsidR="000728BE" w:rsidRDefault="000728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5491078"/>
    <w:multiLevelType w:val="multilevel"/>
    <w:tmpl w:val="DAACA8A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0524E2"/>
    <w:multiLevelType w:val="multilevel"/>
    <w:tmpl w:val="BF42DF90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88893012">
    <w:abstractNumId w:val="0"/>
  </w:num>
  <w:num w:numId="2" w16cid:durableId="1481844227">
    <w:abstractNumId w:val="2"/>
  </w:num>
  <w:num w:numId="3" w16cid:durableId="1442257689">
    <w:abstractNumId w:val="1"/>
  </w:num>
  <w:num w:numId="4" w16cid:durableId="967129063">
    <w:abstractNumId w:val="0"/>
  </w:num>
  <w:num w:numId="5" w16cid:durableId="520777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4050393">
    <w:abstractNumId w:val="0"/>
  </w:num>
  <w:num w:numId="7" w16cid:durableId="1077749244">
    <w:abstractNumId w:val="0"/>
  </w:num>
  <w:num w:numId="8" w16cid:durableId="764035195">
    <w:abstractNumId w:val="0"/>
  </w:num>
  <w:num w:numId="9" w16cid:durableId="1697342324">
    <w:abstractNumId w:val="0"/>
  </w:num>
  <w:num w:numId="10" w16cid:durableId="1515071686">
    <w:abstractNumId w:val="0"/>
  </w:num>
  <w:num w:numId="11" w16cid:durableId="941185293">
    <w:abstractNumId w:val="0"/>
  </w:num>
  <w:num w:numId="12" w16cid:durableId="1859929106">
    <w:abstractNumId w:val="0"/>
  </w:num>
  <w:num w:numId="13" w16cid:durableId="858852529">
    <w:abstractNumId w:val="0"/>
  </w:num>
  <w:num w:numId="14" w16cid:durableId="914169619">
    <w:abstractNumId w:val="0"/>
  </w:num>
  <w:num w:numId="15" w16cid:durableId="971709564">
    <w:abstractNumId w:val="0"/>
  </w:num>
  <w:num w:numId="16" w16cid:durableId="344288466">
    <w:abstractNumId w:val="0"/>
  </w:num>
  <w:num w:numId="17" w16cid:durableId="1443188403">
    <w:abstractNumId w:val="0"/>
  </w:num>
  <w:num w:numId="18" w16cid:durableId="860315348">
    <w:abstractNumId w:val="0"/>
  </w:num>
  <w:num w:numId="19" w16cid:durableId="2032294970">
    <w:abstractNumId w:val="0"/>
  </w:num>
  <w:num w:numId="20" w16cid:durableId="228927281">
    <w:abstractNumId w:val="0"/>
  </w:num>
  <w:num w:numId="21" w16cid:durableId="1173647376">
    <w:abstractNumId w:val="0"/>
  </w:num>
  <w:num w:numId="22" w16cid:durableId="1239823242">
    <w:abstractNumId w:val="0"/>
  </w:num>
  <w:num w:numId="23" w16cid:durableId="934364453">
    <w:abstractNumId w:val="0"/>
  </w:num>
  <w:num w:numId="24" w16cid:durableId="297028617">
    <w:abstractNumId w:val="0"/>
  </w:num>
  <w:num w:numId="25" w16cid:durableId="174392817">
    <w:abstractNumId w:val="0"/>
  </w:num>
  <w:num w:numId="26" w16cid:durableId="729688771">
    <w:abstractNumId w:val="0"/>
  </w:num>
  <w:num w:numId="27" w16cid:durableId="1860046704">
    <w:abstractNumId w:val="0"/>
  </w:num>
  <w:num w:numId="28" w16cid:durableId="109251191">
    <w:abstractNumId w:val="0"/>
  </w:num>
  <w:num w:numId="29" w16cid:durableId="133394567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8A"/>
    <w:rsid w:val="00000454"/>
    <w:rsid w:val="000017AA"/>
    <w:rsid w:val="0000568F"/>
    <w:rsid w:val="000134C1"/>
    <w:rsid w:val="000177A9"/>
    <w:rsid w:val="00021AC9"/>
    <w:rsid w:val="000322F8"/>
    <w:rsid w:val="000526C0"/>
    <w:rsid w:val="000557D5"/>
    <w:rsid w:val="000602B7"/>
    <w:rsid w:val="0007276D"/>
    <w:rsid w:val="000728BE"/>
    <w:rsid w:val="0007311E"/>
    <w:rsid w:val="00080CBD"/>
    <w:rsid w:val="0008118B"/>
    <w:rsid w:val="00086F79"/>
    <w:rsid w:val="000924DE"/>
    <w:rsid w:val="00097B91"/>
    <w:rsid w:val="000C0817"/>
    <w:rsid w:val="000D6B41"/>
    <w:rsid w:val="001111F0"/>
    <w:rsid w:val="00114DF7"/>
    <w:rsid w:val="001154AF"/>
    <w:rsid w:val="0012110A"/>
    <w:rsid w:val="00121C8E"/>
    <w:rsid w:val="00123167"/>
    <w:rsid w:val="001575EB"/>
    <w:rsid w:val="00166DE8"/>
    <w:rsid w:val="00171045"/>
    <w:rsid w:val="001759BE"/>
    <w:rsid w:val="001760BA"/>
    <w:rsid w:val="0018540B"/>
    <w:rsid w:val="00190CA0"/>
    <w:rsid w:val="001A6506"/>
    <w:rsid w:val="001B1F2D"/>
    <w:rsid w:val="001C5BA1"/>
    <w:rsid w:val="001E3CD0"/>
    <w:rsid w:val="001F0193"/>
    <w:rsid w:val="001F15C8"/>
    <w:rsid w:val="0020519C"/>
    <w:rsid w:val="00206734"/>
    <w:rsid w:val="00211D86"/>
    <w:rsid w:val="0021645E"/>
    <w:rsid w:val="00220A97"/>
    <w:rsid w:val="00220C89"/>
    <w:rsid w:val="00223329"/>
    <w:rsid w:val="00233246"/>
    <w:rsid w:val="0025688A"/>
    <w:rsid w:val="00262626"/>
    <w:rsid w:val="00263999"/>
    <w:rsid w:val="00271FD2"/>
    <w:rsid w:val="00275E94"/>
    <w:rsid w:val="00277830"/>
    <w:rsid w:val="00284B13"/>
    <w:rsid w:val="0028508D"/>
    <w:rsid w:val="002916DD"/>
    <w:rsid w:val="00293C39"/>
    <w:rsid w:val="002A2764"/>
    <w:rsid w:val="002B307E"/>
    <w:rsid w:val="002C6465"/>
    <w:rsid w:val="002C6B13"/>
    <w:rsid w:val="002C7B8A"/>
    <w:rsid w:val="002D0205"/>
    <w:rsid w:val="002D10C9"/>
    <w:rsid w:val="002D6C5A"/>
    <w:rsid w:val="002E1067"/>
    <w:rsid w:val="002E27C6"/>
    <w:rsid w:val="002E5C1E"/>
    <w:rsid w:val="002F5019"/>
    <w:rsid w:val="00307184"/>
    <w:rsid w:val="00311FD0"/>
    <w:rsid w:val="00322F84"/>
    <w:rsid w:val="00340839"/>
    <w:rsid w:val="00346940"/>
    <w:rsid w:val="00357AD5"/>
    <w:rsid w:val="00374563"/>
    <w:rsid w:val="003823A0"/>
    <w:rsid w:val="003A252D"/>
    <w:rsid w:val="003A3AB2"/>
    <w:rsid w:val="003A5750"/>
    <w:rsid w:val="003A63CF"/>
    <w:rsid w:val="003A6C77"/>
    <w:rsid w:val="003B1C49"/>
    <w:rsid w:val="003C065C"/>
    <w:rsid w:val="003C3A3F"/>
    <w:rsid w:val="003C4042"/>
    <w:rsid w:val="003D145E"/>
    <w:rsid w:val="004070DB"/>
    <w:rsid w:val="00440968"/>
    <w:rsid w:val="004440B1"/>
    <w:rsid w:val="00444E41"/>
    <w:rsid w:val="00474F27"/>
    <w:rsid w:val="004778A6"/>
    <w:rsid w:val="00492259"/>
    <w:rsid w:val="00493D1B"/>
    <w:rsid w:val="004A3DC4"/>
    <w:rsid w:val="004A6110"/>
    <w:rsid w:val="004B5305"/>
    <w:rsid w:val="004B6F69"/>
    <w:rsid w:val="004C0E3A"/>
    <w:rsid w:val="004E7633"/>
    <w:rsid w:val="004F5F77"/>
    <w:rsid w:val="005250AE"/>
    <w:rsid w:val="00540276"/>
    <w:rsid w:val="00541AD7"/>
    <w:rsid w:val="00542BD4"/>
    <w:rsid w:val="00553D76"/>
    <w:rsid w:val="0055555D"/>
    <w:rsid w:val="00582CD0"/>
    <w:rsid w:val="005A30CE"/>
    <w:rsid w:val="005A6A10"/>
    <w:rsid w:val="005A6EFF"/>
    <w:rsid w:val="005C0B3F"/>
    <w:rsid w:val="005C47F4"/>
    <w:rsid w:val="005C48F6"/>
    <w:rsid w:val="005E751A"/>
    <w:rsid w:val="005F4B53"/>
    <w:rsid w:val="00611552"/>
    <w:rsid w:val="006201CE"/>
    <w:rsid w:val="006210E4"/>
    <w:rsid w:val="006234F7"/>
    <w:rsid w:val="00644F53"/>
    <w:rsid w:val="00653D2F"/>
    <w:rsid w:val="00661DC4"/>
    <w:rsid w:val="0067245C"/>
    <w:rsid w:val="0067340E"/>
    <w:rsid w:val="006738B1"/>
    <w:rsid w:val="006809E0"/>
    <w:rsid w:val="006844DA"/>
    <w:rsid w:val="00687FE2"/>
    <w:rsid w:val="0069083F"/>
    <w:rsid w:val="00691999"/>
    <w:rsid w:val="00693804"/>
    <w:rsid w:val="00694801"/>
    <w:rsid w:val="00696C8D"/>
    <w:rsid w:val="006A3FB2"/>
    <w:rsid w:val="006B6B52"/>
    <w:rsid w:val="006D14F6"/>
    <w:rsid w:val="006D3AB4"/>
    <w:rsid w:val="006E6EE8"/>
    <w:rsid w:val="006F54CA"/>
    <w:rsid w:val="006F63A2"/>
    <w:rsid w:val="006F75C0"/>
    <w:rsid w:val="00700EB3"/>
    <w:rsid w:val="00702259"/>
    <w:rsid w:val="007139B1"/>
    <w:rsid w:val="007310DB"/>
    <w:rsid w:val="00754285"/>
    <w:rsid w:val="007653FB"/>
    <w:rsid w:val="007829E6"/>
    <w:rsid w:val="0079207C"/>
    <w:rsid w:val="0079788C"/>
    <w:rsid w:val="007B2BD1"/>
    <w:rsid w:val="007C4E38"/>
    <w:rsid w:val="007C56D0"/>
    <w:rsid w:val="007C6F80"/>
    <w:rsid w:val="007D09A9"/>
    <w:rsid w:val="007D544F"/>
    <w:rsid w:val="007E2570"/>
    <w:rsid w:val="007F054C"/>
    <w:rsid w:val="007F56B0"/>
    <w:rsid w:val="007F5E3C"/>
    <w:rsid w:val="007F7FFC"/>
    <w:rsid w:val="0081186C"/>
    <w:rsid w:val="0082074F"/>
    <w:rsid w:val="0082351F"/>
    <w:rsid w:val="008340C9"/>
    <w:rsid w:val="00850908"/>
    <w:rsid w:val="0085648A"/>
    <w:rsid w:val="008602D5"/>
    <w:rsid w:val="00861623"/>
    <w:rsid w:val="00864A68"/>
    <w:rsid w:val="0087426F"/>
    <w:rsid w:val="0087662E"/>
    <w:rsid w:val="0088148C"/>
    <w:rsid w:val="00892711"/>
    <w:rsid w:val="008A2BF1"/>
    <w:rsid w:val="008A75B1"/>
    <w:rsid w:val="008C3A09"/>
    <w:rsid w:val="008C55D8"/>
    <w:rsid w:val="008F0334"/>
    <w:rsid w:val="009003AD"/>
    <w:rsid w:val="00902133"/>
    <w:rsid w:val="009131B0"/>
    <w:rsid w:val="00927B1E"/>
    <w:rsid w:val="00930434"/>
    <w:rsid w:val="0094079A"/>
    <w:rsid w:val="0096114D"/>
    <w:rsid w:val="00962F0A"/>
    <w:rsid w:val="0096488A"/>
    <w:rsid w:val="00967BDC"/>
    <w:rsid w:val="00977F5C"/>
    <w:rsid w:val="00981AD5"/>
    <w:rsid w:val="00987F4C"/>
    <w:rsid w:val="00993D09"/>
    <w:rsid w:val="009953C6"/>
    <w:rsid w:val="009A4E5E"/>
    <w:rsid w:val="009B10B3"/>
    <w:rsid w:val="009B5334"/>
    <w:rsid w:val="009C105F"/>
    <w:rsid w:val="009C5579"/>
    <w:rsid w:val="009D0315"/>
    <w:rsid w:val="009D5C4C"/>
    <w:rsid w:val="009F4661"/>
    <w:rsid w:val="009F48C0"/>
    <w:rsid w:val="00A10422"/>
    <w:rsid w:val="00A459A6"/>
    <w:rsid w:val="00A555DA"/>
    <w:rsid w:val="00A55F4F"/>
    <w:rsid w:val="00A577E5"/>
    <w:rsid w:val="00A7556D"/>
    <w:rsid w:val="00A92C32"/>
    <w:rsid w:val="00AA535E"/>
    <w:rsid w:val="00AC23F2"/>
    <w:rsid w:val="00AC5773"/>
    <w:rsid w:val="00AC63C2"/>
    <w:rsid w:val="00AC7955"/>
    <w:rsid w:val="00AF76C8"/>
    <w:rsid w:val="00B01BF9"/>
    <w:rsid w:val="00B22102"/>
    <w:rsid w:val="00B27B68"/>
    <w:rsid w:val="00B4783C"/>
    <w:rsid w:val="00B5133C"/>
    <w:rsid w:val="00B621BA"/>
    <w:rsid w:val="00B74384"/>
    <w:rsid w:val="00B7558B"/>
    <w:rsid w:val="00BA240D"/>
    <w:rsid w:val="00BB107C"/>
    <w:rsid w:val="00BC4F60"/>
    <w:rsid w:val="00BD252C"/>
    <w:rsid w:val="00BD7597"/>
    <w:rsid w:val="00BF4F51"/>
    <w:rsid w:val="00C04735"/>
    <w:rsid w:val="00C21A48"/>
    <w:rsid w:val="00C34138"/>
    <w:rsid w:val="00C413FA"/>
    <w:rsid w:val="00C501D9"/>
    <w:rsid w:val="00C508D7"/>
    <w:rsid w:val="00C61F5D"/>
    <w:rsid w:val="00C739D8"/>
    <w:rsid w:val="00C809B8"/>
    <w:rsid w:val="00C86684"/>
    <w:rsid w:val="00C87812"/>
    <w:rsid w:val="00C97953"/>
    <w:rsid w:val="00CA74CB"/>
    <w:rsid w:val="00CB1040"/>
    <w:rsid w:val="00CB7BE7"/>
    <w:rsid w:val="00CD0497"/>
    <w:rsid w:val="00CD59C7"/>
    <w:rsid w:val="00CD75D3"/>
    <w:rsid w:val="00CE3DF2"/>
    <w:rsid w:val="00D05915"/>
    <w:rsid w:val="00D159D3"/>
    <w:rsid w:val="00D31422"/>
    <w:rsid w:val="00D345B3"/>
    <w:rsid w:val="00D46855"/>
    <w:rsid w:val="00D567FC"/>
    <w:rsid w:val="00D63FF0"/>
    <w:rsid w:val="00D70CBC"/>
    <w:rsid w:val="00D822EF"/>
    <w:rsid w:val="00D844DE"/>
    <w:rsid w:val="00D87933"/>
    <w:rsid w:val="00D91A83"/>
    <w:rsid w:val="00D97D20"/>
    <w:rsid w:val="00DA6DE0"/>
    <w:rsid w:val="00DC1859"/>
    <w:rsid w:val="00DC4702"/>
    <w:rsid w:val="00DC71BA"/>
    <w:rsid w:val="00DC7D18"/>
    <w:rsid w:val="00DD0406"/>
    <w:rsid w:val="00DD2A36"/>
    <w:rsid w:val="00DD46CF"/>
    <w:rsid w:val="00DE0B58"/>
    <w:rsid w:val="00DE15A0"/>
    <w:rsid w:val="00DF6556"/>
    <w:rsid w:val="00DF7A05"/>
    <w:rsid w:val="00E053BD"/>
    <w:rsid w:val="00E0799D"/>
    <w:rsid w:val="00E07A5D"/>
    <w:rsid w:val="00E10268"/>
    <w:rsid w:val="00E148F6"/>
    <w:rsid w:val="00E3276B"/>
    <w:rsid w:val="00E362E8"/>
    <w:rsid w:val="00E41099"/>
    <w:rsid w:val="00E501E2"/>
    <w:rsid w:val="00E60873"/>
    <w:rsid w:val="00E640A3"/>
    <w:rsid w:val="00E646A5"/>
    <w:rsid w:val="00E81359"/>
    <w:rsid w:val="00E81767"/>
    <w:rsid w:val="00E9030E"/>
    <w:rsid w:val="00E918D2"/>
    <w:rsid w:val="00EA1C02"/>
    <w:rsid w:val="00EA6CCC"/>
    <w:rsid w:val="00EB3F14"/>
    <w:rsid w:val="00EB5381"/>
    <w:rsid w:val="00EB791B"/>
    <w:rsid w:val="00EC4097"/>
    <w:rsid w:val="00ED2AAB"/>
    <w:rsid w:val="00EE0BEA"/>
    <w:rsid w:val="00EF1F58"/>
    <w:rsid w:val="00F054FE"/>
    <w:rsid w:val="00F0641B"/>
    <w:rsid w:val="00F10E17"/>
    <w:rsid w:val="00F13E38"/>
    <w:rsid w:val="00F15F10"/>
    <w:rsid w:val="00F16E27"/>
    <w:rsid w:val="00F258F3"/>
    <w:rsid w:val="00F3203F"/>
    <w:rsid w:val="00F40B3F"/>
    <w:rsid w:val="00F42E1D"/>
    <w:rsid w:val="00F45181"/>
    <w:rsid w:val="00F45D98"/>
    <w:rsid w:val="00F479B8"/>
    <w:rsid w:val="00F510D4"/>
    <w:rsid w:val="00F53269"/>
    <w:rsid w:val="00F53937"/>
    <w:rsid w:val="00F53A1A"/>
    <w:rsid w:val="00F5596C"/>
    <w:rsid w:val="00F7478D"/>
    <w:rsid w:val="00F74C3A"/>
    <w:rsid w:val="00F85468"/>
    <w:rsid w:val="00FB170A"/>
    <w:rsid w:val="00FB61FA"/>
    <w:rsid w:val="00FB7D49"/>
    <w:rsid w:val="00FC0AEA"/>
    <w:rsid w:val="00FD27A9"/>
    <w:rsid w:val="00FE5663"/>
    <w:rsid w:val="00FF0FA4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54F9F7C"/>
  <w15:docId w15:val="{785E06E8-1B51-47F2-9FE9-DD57046A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D1"/>
    <w:pPr>
      <w:widowControl w:val="0"/>
      <w:spacing w:line="240" w:lineRule="atLeast"/>
    </w:pPr>
    <w:rPr>
      <w:lang w:val="es-ES" w:eastAsia="en-US"/>
    </w:rPr>
  </w:style>
  <w:style w:type="paragraph" w:styleId="Ttulo1">
    <w:name w:val="heading 1"/>
    <w:basedOn w:val="Normal"/>
    <w:next w:val="Normal"/>
    <w:qFormat/>
    <w:rsid w:val="007B2BD1"/>
    <w:pPr>
      <w:keepNext/>
      <w:numPr>
        <w:numId w:val="1"/>
      </w:numPr>
      <w:spacing w:before="120" w:after="60"/>
      <w:outlineLvl w:val="0"/>
    </w:pPr>
    <w:rPr>
      <w:rFonts w:ascii="Arial" w:hAnsi="Arial"/>
      <w:b/>
      <w:sz w:val="24"/>
    </w:rPr>
  </w:style>
  <w:style w:type="paragraph" w:styleId="Ttulo2">
    <w:name w:val="heading 2"/>
    <w:basedOn w:val="Ttulo1"/>
    <w:next w:val="Normal"/>
    <w:qFormat/>
    <w:rsid w:val="007B2BD1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qFormat/>
    <w:rsid w:val="007B2BD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qFormat/>
    <w:rsid w:val="007B2BD1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qFormat/>
    <w:rsid w:val="007B2BD1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7B2BD1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7B2BD1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7B2BD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7B2BD1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7B2BD1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qFormat/>
    <w:rsid w:val="007B2BD1"/>
    <w:pPr>
      <w:spacing w:line="240" w:lineRule="auto"/>
      <w:jc w:val="center"/>
    </w:pPr>
    <w:rPr>
      <w:rFonts w:ascii="Arial" w:hAnsi="Arial"/>
      <w:b/>
      <w:sz w:val="36"/>
    </w:rPr>
  </w:style>
  <w:style w:type="paragraph" w:styleId="Subttulo">
    <w:name w:val="Subtitle"/>
    <w:basedOn w:val="Normal"/>
    <w:qFormat/>
    <w:rsid w:val="007B2BD1"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Sangranormal">
    <w:name w:val="Normal Indent"/>
    <w:basedOn w:val="Normal"/>
    <w:rsid w:val="007B2BD1"/>
    <w:pPr>
      <w:ind w:left="900" w:hanging="900"/>
    </w:pPr>
  </w:style>
  <w:style w:type="paragraph" w:styleId="TDC1">
    <w:name w:val="toc 1"/>
    <w:basedOn w:val="Normal"/>
    <w:next w:val="Normal"/>
    <w:autoRedefine/>
    <w:uiPriority w:val="39"/>
    <w:rsid w:val="007B2BD1"/>
    <w:pPr>
      <w:spacing w:before="120"/>
    </w:pPr>
    <w:rPr>
      <w:rFonts w:ascii="Book Antiqua" w:hAnsi="Book Antiqua"/>
      <w:bCs/>
      <w:iCs/>
      <w:sz w:val="22"/>
      <w:szCs w:val="24"/>
    </w:rPr>
  </w:style>
  <w:style w:type="paragraph" w:styleId="TDC2">
    <w:name w:val="toc 2"/>
    <w:basedOn w:val="Normal"/>
    <w:next w:val="Normal"/>
    <w:autoRedefine/>
    <w:uiPriority w:val="39"/>
    <w:rsid w:val="007B2BD1"/>
    <w:pPr>
      <w:spacing w:before="120"/>
      <w:ind w:left="200"/>
    </w:pPr>
    <w:rPr>
      <w:rFonts w:ascii="Book Antiqua" w:hAnsi="Book Antiqua"/>
      <w:bCs/>
      <w:sz w:val="22"/>
      <w:szCs w:val="22"/>
    </w:rPr>
  </w:style>
  <w:style w:type="paragraph" w:styleId="TDC3">
    <w:name w:val="toc 3"/>
    <w:basedOn w:val="Normal"/>
    <w:next w:val="Normal"/>
    <w:uiPriority w:val="39"/>
    <w:rsid w:val="007B2BD1"/>
    <w:pPr>
      <w:ind w:left="400"/>
    </w:pPr>
  </w:style>
  <w:style w:type="paragraph" w:styleId="Encabezado">
    <w:name w:val="header"/>
    <w:basedOn w:val="Normal"/>
    <w:rsid w:val="007B2BD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7B2BD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7B2BD1"/>
  </w:style>
  <w:style w:type="paragraph" w:customStyle="1" w:styleId="MainTitle">
    <w:name w:val="Main Title"/>
    <w:basedOn w:val="Normal"/>
    <w:rsid w:val="007B2BD1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customStyle="1" w:styleId="Bullet1">
    <w:name w:val="Bullet1"/>
    <w:basedOn w:val="Normal"/>
    <w:rsid w:val="007B2BD1"/>
    <w:pPr>
      <w:ind w:left="720" w:hanging="432"/>
    </w:pPr>
  </w:style>
  <w:style w:type="paragraph" w:customStyle="1" w:styleId="Tabletext">
    <w:name w:val="Tabletext"/>
    <w:basedOn w:val="Normal"/>
    <w:rsid w:val="007B2BD1"/>
    <w:pPr>
      <w:keepLines/>
      <w:spacing w:after="120"/>
    </w:pPr>
  </w:style>
  <w:style w:type="paragraph" w:styleId="Textoindependiente">
    <w:name w:val="Body Text"/>
    <w:basedOn w:val="Normal"/>
    <w:rsid w:val="007B2BD1"/>
    <w:pPr>
      <w:keepLines/>
      <w:spacing w:after="120"/>
      <w:ind w:left="720"/>
    </w:pPr>
  </w:style>
  <w:style w:type="paragraph" w:customStyle="1" w:styleId="Bullet2">
    <w:name w:val="Bullet2"/>
    <w:basedOn w:val="Normal"/>
    <w:rsid w:val="007B2BD1"/>
    <w:pPr>
      <w:ind w:left="1440" w:hanging="360"/>
    </w:pPr>
    <w:rPr>
      <w:color w:val="000080"/>
    </w:rPr>
  </w:style>
  <w:style w:type="paragraph" w:styleId="Mapadeldocumento">
    <w:name w:val="Document Map"/>
    <w:basedOn w:val="Normal"/>
    <w:semiHidden/>
    <w:rsid w:val="007B2BD1"/>
    <w:pPr>
      <w:shd w:val="clear" w:color="auto" w:fill="000080"/>
    </w:pPr>
    <w:rPr>
      <w:rFonts w:ascii="Tahoma" w:hAnsi="Tahoma"/>
    </w:rPr>
  </w:style>
  <w:style w:type="character" w:styleId="Refdenotaalpie">
    <w:name w:val="footnote reference"/>
    <w:basedOn w:val="Fuentedeprrafopredeter"/>
    <w:semiHidden/>
    <w:rsid w:val="007B2BD1"/>
    <w:rPr>
      <w:sz w:val="20"/>
      <w:vertAlign w:val="superscript"/>
    </w:rPr>
  </w:style>
  <w:style w:type="paragraph" w:styleId="Textonotapie">
    <w:name w:val="footnote text"/>
    <w:basedOn w:val="Normal"/>
    <w:semiHidden/>
    <w:rsid w:val="007B2BD1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Paragraph1">
    <w:name w:val="Paragraph1"/>
    <w:basedOn w:val="Normal"/>
    <w:rsid w:val="007B2BD1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7B2BD1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7B2BD1"/>
    <w:pPr>
      <w:spacing w:before="80" w:line="240" w:lineRule="auto"/>
      <w:ind w:left="2250"/>
      <w:jc w:val="both"/>
    </w:pPr>
  </w:style>
  <w:style w:type="paragraph" w:styleId="TDC4">
    <w:name w:val="toc 4"/>
    <w:basedOn w:val="Normal"/>
    <w:next w:val="Normal"/>
    <w:semiHidden/>
    <w:rsid w:val="007B2BD1"/>
    <w:pPr>
      <w:ind w:left="600"/>
    </w:pPr>
  </w:style>
  <w:style w:type="paragraph" w:styleId="TDC5">
    <w:name w:val="toc 5"/>
    <w:basedOn w:val="Normal"/>
    <w:next w:val="Normal"/>
    <w:semiHidden/>
    <w:rsid w:val="007B2BD1"/>
    <w:pPr>
      <w:ind w:left="800"/>
    </w:pPr>
  </w:style>
  <w:style w:type="paragraph" w:styleId="TDC6">
    <w:name w:val="toc 6"/>
    <w:basedOn w:val="Normal"/>
    <w:next w:val="Normal"/>
    <w:semiHidden/>
    <w:rsid w:val="007B2BD1"/>
    <w:pPr>
      <w:ind w:left="1000"/>
    </w:pPr>
  </w:style>
  <w:style w:type="paragraph" w:styleId="TDC7">
    <w:name w:val="toc 7"/>
    <w:basedOn w:val="Normal"/>
    <w:next w:val="Normal"/>
    <w:semiHidden/>
    <w:rsid w:val="007B2BD1"/>
    <w:pPr>
      <w:ind w:left="1200"/>
    </w:pPr>
  </w:style>
  <w:style w:type="paragraph" w:styleId="TDC8">
    <w:name w:val="toc 8"/>
    <w:basedOn w:val="Normal"/>
    <w:next w:val="Normal"/>
    <w:semiHidden/>
    <w:rsid w:val="007B2BD1"/>
    <w:pPr>
      <w:ind w:left="1400"/>
    </w:pPr>
  </w:style>
  <w:style w:type="paragraph" w:styleId="TDC9">
    <w:name w:val="toc 9"/>
    <w:basedOn w:val="Normal"/>
    <w:next w:val="Normal"/>
    <w:semiHidden/>
    <w:rsid w:val="007B2BD1"/>
    <w:pPr>
      <w:ind w:left="1600"/>
    </w:pPr>
  </w:style>
  <w:style w:type="paragraph" w:styleId="Textoindependiente2">
    <w:name w:val="Body Text 2"/>
    <w:basedOn w:val="Normal"/>
    <w:rsid w:val="007B2BD1"/>
    <w:rPr>
      <w:i/>
      <w:color w:val="0000FF"/>
    </w:rPr>
  </w:style>
  <w:style w:type="paragraph" w:styleId="Sangradetextonormal">
    <w:name w:val="Body Text Indent"/>
    <w:basedOn w:val="Normal"/>
    <w:rsid w:val="007B2BD1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rsid w:val="007B2BD1"/>
    <w:pPr>
      <w:widowControl/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al"/>
    <w:rsid w:val="007B2BD1"/>
    <w:pPr>
      <w:widowControl/>
      <w:numPr>
        <w:numId w:val="3"/>
      </w:numPr>
      <w:tabs>
        <w:tab w:val="left" w:pos="720"/>
      </w:tabs>
      <w:spacing w:before="120" w:line="240" w:lineRule="auto"/>
      <w:ind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Textoindependiente"/>
    <w:link w:val="InfoBlueCar"/>
    <w:autoRedefine/>
    <w:rsid w:val="007B2BD1"/>
    <w:pPr>
      <w:ind w:left="1440"/>
    </w:pPr>
    <w:rPr>
      <w:rFonts w:ascii="Book Antiqua" w:hAnsi="Book Antiqua" w:cs="Arial"/>
      <w:i/>
      <w:color w:val="0000FF"/>
      <w:lang w:val="es-MX"/>
    </w:rPr>
  </w:style>
  <w:style w:type="character" w:customStyle="1" w:styleId="InfoBlueCar">
    <w:name w:val="InfoBlue Car"/>
    <w:basedOn w:val="Fuentedeprrafopredeter"/>
    <w:link w:val="InfoBlue"/>
    <w:rsid w:val="007B2BD1"/>
    <w:rPr>
      <w:rFonts w:ascii="Book Antiqua" w:hAnsi="Book Antiqua" w:cs="Arial"/>
      <w:i/>
      <w:color w:val="0000FF"/>
      <w:lang w:val="es-MX" w:eastAsia="en-US" w:bidi="ar-SA"/>
    </w:rPr>
  </w:style>
  <w:style w:type="character" w:styleId="Hipervnculo">
    <w:name w:val="Hyperlink"/>
    <w:basedOn w:val="Fuentedeprrafopredeter"/>
    <w:uiPriority w:val="99"/>
    <w:rsid w:val="007B2BD1"/>
    <w:rPr>
      <w:color w:val="0000FF"/>
      <w:u w:val="single"/>
    </w:rPr>
  </w:style>
  <w:style w:type="table" w:styleId="Tablaconcuadrcula">
    <w:name w:val="Table Grid"/>
    <w:basedOn w:val="Tablanormal"/>
    <w:rsid w:val="007B2BD1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B2BD1"/>
    <w:pPr>
      <w:widowControl/>
      <w:spacing w:before="100" w:beforeAutospacing="1" w:after="100" w:afterAutospacing="1" w:line="240" w:lineRule="auto"/>
    </w:pPr>
    <w:rPr>
      <w:lang w:val="en-US"/>
    </w:rPr>
  </w:style>
  <w:style w:type="paragraph" w:customStyle="1" w:styleId="Bullets">
    <w:name w:val="Bullets"/>
    <w:basedOn w:val="Normal"/>
    <w:rsid w:val="007B2BD1"/>
    <w:pPr>
      <w:widowControl/>
      <w:numPr>
        <w:numId w:val="2"/>
      </w:numPr>
      <w:spacing w:before="60" w:after="60" w:line="240" w:lineRule="auto"/>
    </w:pPr>
    <w:rPr>
      <w:sz w:val="22"/>
      <w:lang w:val="en-US"/>
    </w:rPr>
  </w:style>
  <w:style w:type="paragraph" w:styleId="Textocomentario">
    <w:name w:val="annotation text"/>
    <w:basedOn w:val="Normal"/>
    <w:link w:val="TextocomentarioCar"/>
    <w:semiHidden/>
    <w:rsid w:val="007B2BD1"/>
  </w:style>
  <w:style w:type="character" w:customStyle="1" w:styleId="TextocomentarioCar">
    <w:name w:val="Texto comentario Car"/>
    <w:basedOn w:val="Fuentedeprrafopredeter"/>
    <w:link w:val="Textocomentario"/>
    <w:semiHidden/>
    <w:rsid w:val="0008118B"/>
    <w:rPr>
      <w:lang w:val="es-ES" w:eastAsia="en-US"/>
    </w:rPr>
  </w:style>
  <w:style w:type="paragraph" w:customStyle="1" w:styleId="TableNormal">
    <w:name w:val="TableNormal"/>
    <w:basedOn w:val="Normal"/>
    <w:rsid w:val="007B2BD1"/>
    <w:pPr>
      <w:widowControl/>
      <w:spacing w:before="40" w:after="40" w:line="240" w:lineRule="auto"/>
    </w:pPr>
    <w:rPr>
      <w:rFonts w:ascii="Arial" w:hAnsi="Arial"/>
      <w:sz w:val="18"/>
      <w:lang w:val="en-US"/>
    </w:rPr>
  </w:style>
  <w:style w:type="paragraph" w:customStyle="1" w:styleId="ExpNormal">
    <w:name w:val="ExpNormal"/>
    <w:basedOn w:val="Normal"/>
    <w:rsid w:val="007B2BD1"/>
    <w:pPr>
      <w:widowControl/>
      <w:spacing w:before="160" w:after="160" w:line="240" w:lineRule="auto"/>
      <w:ind w:left="720"/>
    </w:pPr>
    <w:rPr>
      <w:sz w:val="22"/>
      <w:lang w:val="en-US"/>
    </w:rPr>
  </w:style>
  <w:style w:type="table" w:styleId="Tablaweb3">
    <w:name w:val="Table Web 3"/>
    <w:basedOn w:val="Tablanormal"/>
    <w:rsid w:val="007B2BD1"/>
    <w:pPr>
      <w:widowControl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stilo41">
    <w:name w:val="estilo41"/>
    <w:basedOn w:val="Fuentedeprrafopredeter"/>
    <w:rsid w:val="007B2BD1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7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702"/>
    <w:rPr>
      <w:rFonts w:ascii="Tahoma" w:hAnsi="Tahoma" w:cs="Tahoma"/>
      <w:sz w:val="16"/>
      <w:szCs w:val="16"/>
      <w:lang w:val="es-ES" w:eastAsia="en-US"/>
    </w:rPr>
  </w:style>
  <w:style w:type="paragraph" w:styleId="Prrafodelista">
    <w:name w:val="List Paragraph"/>
    <w:basedOn w:val="Normal"/>
    <w:uiPriority w:val="34"/>
    <w:qFormat/>
    <w:rsid w:val="00190C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118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118B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8118B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T\Downloads\Charter_%20Proyec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AB0E4-B1E1-47AE-B10E-3F141A43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Charter_ Proyecto.dot</Template>
  <TotalTime>2189</TotalTime>
  <Pages>7</Pages>
  <Words>862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para presentación de proyectos</vt:lpstr>
      <vt:lpstr>Charter del Proyecto</vt:lpstr>
    </vt:vector>
  </TitlesOfParts>
  <Company>UNED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presentación de proyectos</dc:title>
  <dc:subject>Formulario para presentación de proyectos</dc:subject>
  <dc:creator/>
  <cp:keywords>proyectos</cp:keywords>
  <cp:lastModifiedBy>Esterlyn Quesada</cp:lastModifiedBy>
  <cp:revision>134</cp:revision>
  <cp:lastPrinted>2011-07-11T18:48:00Z</cp:lastPrinted>
  <dcterms:created xsi:type="dcterms:W3CDTF">2012-11-12T20:50:00Z</dcterms:created>
  <dcterms:modified xsi:type="dcterms:W3CDTF">2024-05-03T19:29:00Z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o">
    <vt:lpwstr>1.0</vt:lpwstr>
  </property>
  <property fmtid="{D5CDD505-2E9C-101B-9397-08002B2CF9AE}" pid="3" name="Referencia">
    <vt:lpwstr>MTS-05</vt:lpwstr>
  </property>
</Properties>
</file>